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0B8B" w14:textId="77777777" w:rsidR="008826B5" w:rsidRDefault="008826B5"/>
    <w:tbl>
      <w:tblPr>
        <w:tblW w:w="96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"/>
        <w:gridCol w:w="719"/>
        <w:gridCol w:w="180"/>
        <w:gridCol w:w="180"/>
        <w:gridCol w:w="539"/>
        <w:gridCol w:w="177"/>
        <w:gridCol w:w="35"/>
        <w:gridCol w:w="586"/>
        <w:gridCol w:w="784"/>
        <w:gridCol w:w="1667"/>
        <w:gridCol w:w="96"/>
        <w:gridCol w:w="620"/>
        <w:gridCol w:w="77"/>
        <w:gridCol w:w="465"/>
        <w:gridCol w:w="894"/>
        <w:gridCol w:w="351"/>
        <w:gridCol w:w="189"/>
        <w:gridCol w:w="952"/>
        <w:gridCol w:w="793"/>
        <w:gridCol w:w="53"/>
        <w:gridCol w:w="239"/>
      </w:tblGrid>
      <w:tr w:rsidR="008826B5" w14:paraId="6BE6ED44" w14:textId="77777777" w:rsidTr="008826B5">
        <w:trPr>
          <w:gridAfter w:val="3"/>
          <w:wAfter w:w="1085" w:type="dxa"/>
        </w:trPr>
        <w:tc>
          <w:tcPr>
            <w:tcW w:w="8580" w:type="dxa"/>
            <w:gridSpan w:val="18"/>
          </w:tcPr>
          <w:p w14:paraId="40FAADB6" w14:textId="77777777" w:rsidR="008826B5" w:rsidRDefault="008826B5" w:rsidP="008826B5">
            <w:pPr>
              <w:pStyle w:val="Ttulo1"/>
              <w:ind w:firstLine="0"/>
              <w:jc w:val="center"/>
              <w:rPr>
                <w:rFonts w:ascii="Book Antiqua" w:hAnsi="Book Antiqua"/>
                <w:b w:val="0"/>
                <w:sz w:val="32"/>
              </w:rPr>
            </w:pPr>
            <w:r>
              <w:rPr>
                <w:rFonts w:ascii="Book Antiqua" w:hAnsi="Book Antiqua"/>
              </w:rPr>
              <w:t>RENUNCIA PARTICIPACIÓ FASES</w:t>
            </w:r>
          </w:p>
        </w:tc>
      </w:tr>
      <w:tr w:rsidR="008826B5" w14:paraId="0F9DA0C2" w14:textId="77777777" w:rsidTr="008826B5">
        <w:trPr>
          <w:gridAfter w:val="3"/>
          <w:wAfter w:w="1085" w:type="dxa"/>
        </w:trPr>
        <w:tc>
          <w:tcPr>
            <w:tcW w:w="8580" w:type="dxa"/>
            <w:gridSpan w:val="18"/>
          </w:tcPr>
          <w:p w14:paraId="152934DB" w14:textId="77777777" w:rsidR="008826B5" w:rsidRDefault="008826B5">
            <w:pPr>
              <w:rPr>
                <w:rFonts w:ascii="Book Antiqua" w:hAnsi="Book Antiqua"/>
              </w:rPr>
            </w:pPr>
          </w:p>
          <w:p w14:paraId="68DD5F4B" w14:textId="77777777" w:rsidR="008826B5" w:rsidRDefault="008826B5">
            <w:pPr>
              <w:rPr>
                <w:rFonts w:ascii="Book Antiqua" w:hAnsi="Book Antiqua"/>
              </w:rPr>
            </w:pPr>
          </w:p>
        </w:tc>
      </w:tr>
      <w:tr w:rsidR="008826B5" w:rsidRPr="008826B5" w14:paraId="0BED060C" w14:textId="77777777" w:rsidTr="008826B5">
        <w:trPr>
          <w:gridAfter w:val="2"/>
          <w:wAfter w:w="292" w:type="dxa"/>
        </w:trPr>
        <w:tc>
          <w:tcPr>
            <w:tcW w:w="2485" w:type="dxa"/>
            <w:gridSpan w:val="8"/>
          </w:tcPr>
          <w:p w14:paraId="2D2CE428" w14:textId="07D8CA0F" w:rsidR="008826B5" w:rsidRPr="008826B5" w:rsidRDefault="008826B5">
            <w:pPr>
              <w:jc w:val="center"/>
              <w:rPr>
                <w:rFonts w:ascii="Book Antiqua" w:hAnsi="Book Antiqua"/>
                <w:b/>
                <w:sz w:val="22"/>
                <w:szCs w:val="22"/>
              </w:rPr>
            </w:pPr>
            <w:r w:rsidRPr="008826B5">
              <w:rPr>
                <w:rFonts w:ascii="Book Antiqua" w:hAnsi="Book Antiqua"/>
                <w:b/>
                <w:sz w:val="22"/>
                <w:szCs w:val="22"/>
              </w:rPr>
              <w:t>MODEL: NV - 6</w:t>
            </w:r>
          </w:p>
        </w:tc>
        <w:tc>
          <w:tcPr>
            <w:tcW w:w="784" w:type="dxa"/>
          </w:tcPr>
          <w:p w14:paraId="2E39966B" w14:textId="77777777" w:rsidR="008826B5" w:rsidRPr="008826B5" w:rsidRDefault="008826B5">
            <w:pPr>
              <w:rPr>
                <w:rFonts w:ascii="Book Antiqua" w:hAnsi="Book Antiqua"/>
                <w:b/>
                <w:sz w:val="22"/>
                <w:szCs w:val="22"/>
              </w:rPr>
            </w:pPr>
          </w:p>
        </w:tc>
        <w:tc>
          <w:tcPr>
            <w:tcW w:w="2460" w:type="dxa"/>
            <w:gridSpan w:val="4"/>
          </w:tcPr>
          <w:p w14:paraId="724C5013" w14:textId="77777777" w:rsidR="008826B5" w:rsidRPr="008826B5" w:rsidRDefault="008826B5">
            <w:pPr>
              <w:jc w:val="right"/>
              <w:rPr>
                <w:rFonts w:ascii="Book Antiqua" w:hAnsi="Book Antiqua"/>
                <w:b/>
                <w:sz w:val="22"/>
                <w:szCs w:val="22"/>
              </w:rPr>
            </w:pPr>
            <w:r w:rsidRPr="008826B5">
              <w:rPr>
                <w:rFonts w:ascii="Book Antiqua" w:hAnsi="Book Antiqua"/>
                <w:b/>
                <w:sz w:val="22"/>
                <w:szCs w:val="22"/>
              </w:rPr>
              <w:t>TEMPORADA:</w:t>
            </w:r>
          </w:p>
        </w:tc>
        <w:tc>
          <w:tcPr>
            <w:tcW w:w="3644" w:type="dxa"/>
            <w:gridSpan w:val="6"/>
            <w:tcBorders>
              <w:bottom w:val="single" w:sz="6" w:space="0" w:color="auto"/>
            </w:tcBorders>
          </w:tcPr>
          <w:p w14:paraId="74A8D47F" w14:textId="77777777" w:rsidR="008826B5" w:rsidRPr="008826B5" w:rsidRDefault="008826B5" w:rsidP="008826B5">
            <w:pPr>
              <w:ind w:right="93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826B5" w:rsidRPr="008826B5" w14:paraId="71B80801" w14:textId="77777777" w:rsidTr="008826B5">
        <w:trPr>
          <w:gridAfter w:val="3"/>
          <w:wAfter w:w="1085" w:type="dxa"/>
        </w:trPr>
        <w:tc>
          <w:tcPr>
            <w:tcW w:w="8580" w:type="dxa"/>
            <w:gridSpan w:val="18"/>
          </w:tcPr>
          <w:p w14:paraId="1F0DC238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  <w:p w14:paraId="6DE0993C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  <w:p w14:paraId="5C638A28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826B5" w:rsidRPr="008826B5" w14:paraId="04D21F65" w14:textId="77777777" w:rsidTr="008826B5">
        <w:trPr>
          <w:gridAfter w:val="2"/>
          <w:wAfter w:w="292" w:type="dxa"/>
        </w:trPr>
        <w:tc>
          <w:tcPr>
            <w:tcW w:w="1148" w:type="dxa"/>
            <w:gridSpan w:val="4"/>
          </w:tcPr>
          <w:p w14:paraId="3C1808A6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  <w:r w:rsidRPr="008826B5">
              <w:rPr>
                <w:rFonts w:ascii="Book Antiqua" w:hAnsi="Book Antiqua"/>
                <w:sz w:val="22"/>
                <w:szCs w:val="22"/>
              </w:rPr>
              <w:t>EQUIP:</w:t>
            </w:r>
          </w:p>
        </w:tc>
        <w:tc>
          <w:tcPr>
            <w:tcW w:w="4504" w:type="dxa"/>
            <w:gridSpan w:val="8"/>
            <w:tcBorders>
              <w:bottom w:val="single" w:sz="6" w:space="0" w:color="auto"/>
            </w:tcBorders>
          </w:tcPr>
          <w:p w14:paraId="01108C92" w14:textId="77777777" w:rsidR="008826B5" w:rsidRPr="008826B5" w:rsidRDefault="008826B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87" w:type="dxa"/>
            <w:gridSpan w:val="4"/>
          </w:tcPr>
          <w:p w14:paraId="72ED5C5B" w14:textId="4BC0B3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  <w:r w:rsidRPr="008826B5">
              <w:rPr>
                <w:rFonts w:ascii="Book Antiqua" w:hAnsi="Book Antiqua"/>
                <w:sz w:val="22"/>
                <w:szCs w:val="22"/>
                <w:lang w:val="es-ES_tradnl"/>
              </w:rPr>
              <w:t>COD</w:t>
            </w:r>
            <w:r w:rsidR="004071B3">
              <w:rPr>
                <w:rFonts w:ascii="Book Antiqua" w:hAnsi="Book Antiqua"/>
                <w:sz w:val="22"/>
                <w:szCs w:val="22"/>
                <w:lang w:val="es-ES_tradnl"/>
              </w:rPr>
              <w:t>I</w:t>
            </w:r>
            <w:r w:rsidRPr="008826B5">
              <w:rPr>
                <w:rFonts w:ascii="Book Antiqua" w:hAnsi="Book Antiqua"/>
                <w:sz w:val="22"/>
                <w:szCs w:val="22"/>
                <w:lang w:val="es-ES_tradnl"/>
              </w:rPr>
              <w:t xml:space="preserve"> EQUIP:</w:t>
            </w:r>
          </w:p>
        </w:tc>
        <w:tc>
          <w:tcPr>
            <w:tcW w:w="1934" w:type="dxa"/>
            <w:gridSpan w:val="3"/>
            <w:tcBorders>
              <w:bottom w:val="single" w:sz="6" w:space="0" w:color="auto"/>
            </w:tcBorders>
          </w:tcPr>
          <w:p w14:paraId="16FD0C6B" w14:textId="77777777" w:rsidR="008826B5" w:rsidRPr="008826B5" w:rsidRDefault="008826B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826B5" w:rsidRPr="008826B5" w14:paraId="2005417A" w14:textId="77777777" w:rsidTr="008826B5">
        <w:tc>
          <w:tcPr>
            <w:tcW w:w="9665" w:type="dxa"/>
            <w:gridSpan w:val="21"/>
          </w:tcPr>
          <w:p w14:paraId="0C0B13DA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826B5" w:rsidRPr="008826B5" w14:paraId="11F1227B" w14:textId="77777777" w:rsidTr="008826B5">
        <w:trPr>
          <w:gridAfter w:val="2"/>
          <w:wAfter w:w="292" w:type="dxa"/>
        </w:trPr>
        <w:tc>
          <w:tcPr>
            <w:tcW w:w="968" w:type="dxa"/>
            <w:gridSpan w:val="3"/>
          </w:tcPr>
          <w:p w14:paraId="04ADB067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  <w:r w:rsidRPr="008826B5">
              <w:rPr>
                <w:rFonts w:ascii="Book Antiqua" w:hAnsi="Book Antiqua"/>
                <w:sz w:val="22"/>
                <w:szCs w:val="22"/>
                <w:lang w:val="en-GB"/>
              </w:rPr>
              <w:t>CLUB:</w:t>
            </w:r>
          </w:p>
        </w:tc>
        <w:tc>
          <w:tcPr>
            <w:tcW w:w="4684" w:type="dxa"/>
            <w:gridSpan w:val="9"/>
            <w:tcBorders>
              <w:bottom w:val="single" w:sz="6" w:space="0" w:color="auto"/>
            </w:tcBorders>
          </w:tcPr>
          <w:p w14:paraId="1655130C" w14:textId="77777777" w:rsidR="008826B5" w:rsidRPr="008826B5" w:rsidRDefault="008826B5">
            <w:pPr>
              <w:jc w:val="center"/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  <w:tc>
          <w:tcPr>
            <w:tcW w:w="1436" w:type="dxa"/>
            <w:gridSpan w:val="3"/>
          </w:tcPr>
          <w:p w14:paraId="58C86C9A" w14:textId="4D4C919A" w:rsidR="008826B5" w:rsidRPr="008826B5" w:rsidRDefault="008826B5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  <w:r w:rsidRPr="008826B5">
              <w:rPr>
                <w:rFonts w:ascii="Book Antiqua" w:hAnsi="Book Antiqua"/>
                <w:sz w:val="22"/>
                <w:szCs w:val="22"/>
                <w:lang w:val="en-GB"/>
              </w:rPr>
              <w:t>COD</w:t>
            </w:r>
            <w:r w:rsidR="004071B3">
              <w:rPr>
                <w:rFonts w:ascii="Book Antiqua" w:hAnsi="Book Antiqua"/>
                <w:sz w:val="22"/>
                <w:szCs w:val="22"/>
                <w:lang w:val="en-GB"/>
              </w:rPr>
              <w:t>I</w:t>
            </w:r>
            <w:r w:rsidRPr="008826B5">
              <w:rPr>
                <w:rFonts w:ascii="Book Antiqua" w:hAnsi="Book Antiqua"/>
                <w:sz w:val="22"/>
                <w:szCs w:val="22"/>
                <w:lang w:val="en-GB"/>
              </w:rPr>
              <w:t xml:space="preserve"> CLUB:</w:t>
            </w:r>
          </w:p>
        </w:tc>
        <w:tc>
          <w:tcPr>
            <w:tcW w:w="2285" w:type="dxa"/>
            <w:gridSpan w:val="4"/>
            <w:tcBorders>
              <w:bottom w:val="single" w:sz="6" w:space="0" w:color="auto"/>
            </w:tcBorders>
          </w:tcPr>
          <w:p w14:paraId="1BFB4775" w14:textId="77777777" w:rsidR="008826B5" w:rsidRPr="008826B5" w:rsidRDefault="008826B5">
            <w:pPr>
              <w:jc w:val="center"/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</w:tr>
      <w:tr w:rsidR="008826B5" w:rsidRPr="008826B5" w14:paraId="3C9E70EB" w14:textId="77777777" w:rsidTr="008826B5">
        <w:trPr>
          <w:gridAfter w:val="2"/>
          <w:wAfter w:w="292" w:type="dxa"/>
        </w:trPr>
        <w:tc>
          <w:tcPr>
            <w:tcW w:w="1864" w:type="dxa"/>
            <w:gridSpan w:val="6"/>
          </w:tcPr>
          <w:p w14:paraId="6AC48D64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  <w:tc>
          <w:tcPr>
            <w:tcW w:w="7509" w:type="dxa"/>
            <w:gridSpan w:val="13"/>
          </w:tcPr>
          <w:p w14:paraId="117124D3" w14:textId="77777777" w:rsidR="008826B5" w:rsidRPr="008826B5" w:rsidRDefault="008826B5">
            <w:pPr>
              <w:pStyle w:val="Encabezado"/>
              <w:tabs>
                <w:tab w:val="clear" w:pos="4252"/>
                <w:tab w:val="clear" w:pos="8504"/>
              </w:tabs>
              <w:rPr>
                <w:rFonts w:ascii="Book Antiqua" w:hAnsi="Book Antiqua"/>
                <w:sz w:val="22"/>
                <w:szCs w:val="22"/>
                <w:lang w:val="en-GB"/>
              </w:rPr>
            </w:pPr>
          </w:p>
        </w:tc>
      </w:tr>
      <w:tr w:rsidR="008826B5" w:rsidRPr="008826B5" w14:paraId="592F1F71" w14:textId="77777777" w:rsidTr="008826B5">
        <w:trPr>
          <w:gridAfter w:val="2"/>
          <w:wAfter w:w="292" w:type="dxa"/>
        </w:trPr>
        <w:tc>
          <w:tcPr>
            <w:tcW w:w="1864" w:type="dxa"/>
            <w:gridSpan w:val="6"/>
          </w:tcPr>
          <w:p w14:paraId="255EBF0A" w14:textId="2A875600" w:rsidR="008826B5" w:rsidRPr="008826B5" w:rsidRDefault="008826B5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  <w:r w:rsidRPr="008826B5">
              <w:rPr>
                <w:rFonts w:ascii="Book Antiqua" w:hAnsi="Book Antiqua"/>
                <w:sz w:val="22"/>
                <w:szCs w:val="22"/>
                <w:lang w:val="es-ES_tradnl"/>
              </w:rPr>
              <w:t>COMPETICI</w:t>
            </w:r>
            <w:r w:rsidR="004071B3">
              <w:rPr>
                <w:rFonts w:ascii="Book Antiqua" w:hAnsi="Book Antiqua"/>
                <w:sz w:val="22"/>
                <w:szCs w:val="22"/>
                <w:lang w:val="es-ES_tradnl"/>
              </w:rPr>
              <w:t>Ó</w:t>
            </w:r>
            <w:r w:rsidRPr="008826B5">
              <w:rPr>
                <w:rFonts w:ascii="Book Antiqua" w:hAnsi="Book Antiqua"/>
                <w:sz w:val="22"/>
                <w:szCs w:val="22"/>
                <w:lang w:val="es-ES_tradnl"/>
              </w:rPr>
              <w:t>:</w:t>
            </w:r>
          </w:p>
        </w:tc>
        <w:tc>
          <w:tcPr>
            <w:tcW w:w="7509" w:type="dxa"/>
            <w:gridSpan w:val="13"/>
            <w:tcBorders>
              <w:bottom w:val="single" w:sz="6" w:space="0" w:color="auto"/>
            </w:tcBorders>
          </w:tcPr>
          <w:p w14:paraId="3ED3AA0A" w14:textId="77777777" w:rsidR="008826B5" w:rsidRPr="008826B5" w:rsidRDefault="008826B5">
            <w:pPr>
              <w:jc w:val="center"/>
              <w:rPr>
                <w:rFonts w:ascii="Book Antiqua" w:hAnsi="Book Antiqua"/>
                <w:sz w:val="22"/>
                <w:szCs w:val="22"/>
                <w:lang w:val="es-ES_tradnl"/>
              </w:rPr>
            </w:pPr>
          </w:p>
        </w:tc>
      </w:tr>
      <w:tr w:rsidR="008826B5" w:rsidRPr="008826B5" w14:paraId="53F46015" w14:textId="77777777" w:rsidTr="008826B5">
        <w:trPr>
          <w:gridAfter w:val="3"/>
          <w:wAfter w:w="1085" w:type="dxa"/>
        </w:trPr>
        <w:tc>
          <w:tcPr>
            <w:tcW w:w="8580" w:type="dxa"/>
            <w:gridSpan w:val="18"/>
          </w:tcPr>
          <w:p w14:paraId="7FD61BC5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</w:p>
        </w:tc>
      </w:tr>
      <w:tr w:rsidR="008826B5" w:rsidRPr="008826B5" w14:paraId="688F1A10" w14:textId="77777777" w:rsidTr="008826B5">
        <w:trPr>
          <w:gridAfter w:val="2"/>
          <w:wAfter w:w="292" w:type="dxa"/>
        </w:trPr>
        <w:tc>
          <w:tcPr>
            <w:tcW w:w="1864" w:type="dxa"/>
            <w:gridSpan w:val="6"/>
          </w:tcPr>
          <w:p w14:paraId="6116E7B5" w14:textId="0D7A9205" w:rsidR="008826B5" w:rsidRPr="008826B5" w:rsidRDefault="008826B5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  <w:r w:rsidRPr="008826B5">
              <w:rPr>
                <w:rFonts w:ascii="Book Antiqua" w:hAnsi="Book Antiqua"/>
                <w:sz w:val="22"/>
                <w:szCs w:val="22"/>
                <w:lang w:val="es-ES_tradnl"/>
              </w:rPr>
              <w:t>CATEGORIA:</w:t>
            </w:r>
          </w:p>
        </w:tc>
        <w:tc>
          <w:tcPr>
            <w:tcW w:w="7509" w:type="dxa"/>
            <w:gridSpan w:val="13"/>
            <w:tcBorders>
              <w:bottom w:val="single" w:sz="4" w:space="0" w:color="auto"/>
            </w:tcBorders>
          </w:tcPr>
          <w:p w14:paraId="46C4020A" w14:textId="77777777" w:rsidR="008826B5" w:rsidRPr="008826B5" w:rsidRDefault="008826B5">
            <w:pPr>
              <w:jc w:val="center"/>
              <w:rPr>
                <w:rFonts w:ascii="Book Antiqua" w:hAnsi="Book Antiqua"/>
                <w:sz w:val="22"/>
                <w:szCs w:val="22"/>
                <w:lang w:val="es-ES_tradnl"/>
              </w:rPr>
            </w:pPr>
          </w:p>
        </w:tc>
      </w:tr>
      <w:tr w:rsidR="008826B5" w:rsidRPr="008826B5" w14:paraId="5C069241" w14:textId="77777777" w:rsidTr="008826B5">
        <w:trPr>
          <w:gridAfter w:val="3"/>
          <w:wAfter w:w="1085" w:type="dxa"/>
        </w:trPr>
        <w:tc>
          <w:tcPr>
            <w:tcW w:w="8580" w:type="dxa"/>
            <w:gridSpan w:val="18"/>
          </w:tcPr>
          <w:p w14:paraId="54E7CF3F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</w:p>
        </w:tc>
      </w:tr>
      <w:tr w:rsidR="008826B5" w:rsidRPr="008826B5" w14:paraId="7A9D63A7" w14:textId="77777777" w:rsidTr="008826B5">
        <w:tblPrEx>
          <w:tblCellMar>
            <w:left w:w="0" w:type="dxa"/>
            <w:right w:w="0" w:type="dxa"/>
          </w:tblCellMar>
        </w:tblPrEx>
        <w:trPr>
          <w:gridBefore w:val="1"/>
          <w:gridAfter w:val="11"/>
          <w:wBefore w:w="69" w:type="dxa"/>
          <w:wAfter w:w="4729" w:type="dxa"/>
          <w:trHeight w:val="255"/>
        </w:trPr>
        <w:tc>
          <w:tcPr>
            <w:tcW w:w="1795" w:type="dxa"/>
            <w:gridSpan w:val="5"/>
          </w:tcPr>
          <w:p w14:paraId="0325B6D0" w14:textId="77777777" w:rsidR="008826B5" w:rsidRPr="008826B5" w:rsidRDefault="008826B5">
            <w:pPr>
              <w:pStyle w:val="Piedepgina"/>
              <w:tabs>
                <w:tab w:val="clear" w:pos="4252"/>
                <w:tab w:val="clear" w:pos="8504"/>
              </w:tabs>
              <w:rPr>
                <w:rFonts w:ascii="Book Antiqua" w:hAnsi="Book Antiqua"/>
                <w:sz w:val="22"/>
                <w:szCs w:val="22"/>
                <w:lang w:val="es-ES_tradnl"/>
              </w:rPr>
            </w:pPr>
          </w:p>
        </w:tc>
        <w:tc>
          <w:tcPr>
            <w:tcW w:w="35" w:type="dxa"/>
          </w:tcPr>
          <w:p w14:paraId="58E2EBF4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</w:p>
        </w:tc>
        <w:tc>
          <w:tcPr>
            <w:tcW w:w="3037" w:type="dxa"/>
            <w:gridSpan w:val="3"/>
          </w:tcPr>
          <w:p w14:paraId="1482D7CC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</w:p>
        </w:tc>
      </w:tr>
      <w:tr w:rsidR="008826B5" w:rsidRPr="008826B5" w14:paraId="4F0D27AA" w14:textId="77777777" w:rsidTr="008826B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69" w:type="dxa"/>
          <w:wAfter w:w="239" w:type="dxa"/>
          <w:cantSplit/>
          <w:trHeight w:val="255"/>
        </w:trPr>
        <w:tc>
          <w:tcPr>
            <w:tcW w:w="1618" w:type="dxa"/>
            <w:gridSpan w:val="4"/>
          </w:tcPr>
          <w:p w14:paraId="030506DE" w14:textId="77777777" w:rsidR="008826B5" w:rsidRPr="008826B5" w:rsidRDefault="008826B5">
            <w:pPr>
              <w:pStyle w:val="Encabezado"/>
              <w:tabs>
                <w:tab w:val="clear" w:pos="4252"/>
                <w:tab w:val="clear" w:pos="8504"/>
              </w:tabs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49" w:type="dxa"/>
            <w:gridSpan w:val="5"/>
          </w:tcPr>
          <w:p w14:paraId="72E5163D" w14:textId="77777777" w:rsidR="008826B5" w:rsidRPr="008826B5" w:rsidRDefault="008826B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8" w:type="dxa"/>
            <w:gridSpan w:val="4"/>
          </w:tcPr>
          <w:p w14:paraId="599306B7" w14:textId="77777777" w:rsidR="008826B5" w:rsidRPr="008826B5" w:rsidRDefault="008826B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232" w:type="dxa"/>
            <w:gridSpan w:val="6"/>
          </w:tcPr>
          <w:p w14:paraId="7875821A" w14:textId="77777777" w:rsidR="008826B5" w:rsidRPr="008826B5" w:rsidRDefault="008826B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826B5" w:rsidRPr="008826B5" w14:paraId="09C83684" w14:textId="77777777" w:rsidTr="008826B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69" w:type="dxa"/>
          <w:wAfter w:w="239" w:type="dxa"/>
          <w:cantSplit/>
          <w:trHeight w:val="255"/>
        </w:trPr>
        <w:tc>
          <w:tcPr>
            <w:tcW w:w="9357" w:type="dxa"/>
            <w:gridSpan w:val="19"/>
          </w:tcPr>
          <w:p w14:paraId="46B78723" w14:textId="77777777" w:rsidR="008826B5" w:rsidRPr="008826B5" w:rsidRDefault="008826B5">
            <w:pPr>
              <w:pStyle w:val="Ttulo3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826B5" w:rsidRPr="008826B5" w14:paraId="2B5546CC" w14:textId="77777777" w:rsidTr="008826B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69" w:type="dxa"/>
          <w:wAfter w:w="239" w:type="dxa"/>
          <w:cantSplit/>
          <w:trHeight w:val="255"/>
        </w:trPr>
        <w:tc>
          <w:tcPr>
            <w:tcW w:w="719" w:type="dxa"/>
          </w:tcPr>
          <w:p w14:paraId="60E00F89" w14:textId="77777777" w:rsidR="008826B5" w:rsidRPr="008826B5" w:rsidRDefault="008826B5">
            <w:pPr>
              <w:pStyle w:val="Encabezado"/>
              <w:tabs>
                <w:tab w:val="clear" w:pos="4252"/>
                <w:tab w:val="clear" w:pos="8504"/>
              </w:tabs>
              <w:rPr>
                <w:rFonts w:ascii="Book Antiqua" w:hAnsi="Book Antiqua"/>
                <w:sz w:val="22"/>
                <w:szCs w:val="22"/>
              </w:rPr>
            </w:pPr>
            <w:r w:rsidRPr="008826B5">
              <w:rPr>
                <w:rFonts w:ascii="Book Antiqua" w:hAnsi="Book Antiqua"/>
                <w:sz w:val="22"/>
                <w:szCs w:val="22"/>
              </w:rPr>
              <w:t>D./</w:t>
            </w:r>
            <w:proofErr w:type="spellStart"/>
            <w:r w:rsidRPr="008826B5">
              <w:rPr>
                <w:rFonts w:ascii="Book Antiqua" w:hAnsi="Book Antiqua"/>
                <w:sz w:val="22"/>
                <w:szCs w:val="22"/>
              </w:rPr>
              <w:t>Sra</w:t>
            </w:r>
            <w:proofErr w:type="spellEnd"/>
          </w:p>
        </w:tc>
        <w:tc>
          <w:tcPr>
            <w:tcW w:w="4244" w:type="dxa"/>
            <w:gridSpan w:val="9"/>
            <w:tcBorders>
              <w:bottom w:val="single" w:sz="6" w:space="0" w:color="auto"/>
            </w:tcBorders>
          </w:tcPr>
          <w:p w14:paraId="0EC0F3B5" w14:textId="77777777" w:rsidR="008826B5" w:rsidRPr="008826B5" w:rsidRDefault="008826B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596" w:type="dxa"/>
            <w:gridSpan w:val="6"/>
          </w:tcPr>
          <w:p w14:paraId="1B5220AD" w14:textId="77777777" w:rsidR="008826B5" w:rsidRPr="008826B5" w:rsidRDefault="008826B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  <w:proofErr w:type="spellStart"/>
            <w:r w:rsidRPr="008826B5">
              <w:rPr>
                <w:rFonts w:ascii="Book Antiqua" w:hAnsi="Book Antiqua"/>
                <w:sz w:val="22"/>
                <w:szCs w:val="22"/>
              </w:rPr>
              <w:t>proveït</w:t>
            </w:r>
            <w:proofErr w:type="spellEnd"/>
            <w:r w:rsidRPr="008826B5">
              <w:rPr>
                <w:rFonts w:ascii="Book Antiqua" w:hAnsi="Book Antiqua"/>
                <w:sz w:val="22"/>
                <w:szCs w:val="22"/>
              </w:rPr>
              <w:t xml:space="preserve"> de DNI </w:t>
            </w:r>
            <w:proofErr w:type="spellStart"/>
            <w:r w:rsidRPr="008826B5">
              <w:rPr>
                <w:rFonts w:ascii="Book Antiqua" w:hAnsi="Book Antiqua"/>
                <w:sz w:val="22"/>
                <w:szCs w:val="22"/>
              </w:rPr>
              <w:t>núm</w:t>
            </w:r>
            <w:proofErr w:type="spellEnd"/>
          </w:p>
        </w:tc>
        <w:tc>
          <w:tcPr>
            <w:tcW w:w="1798" w:type="dxa"/>
            <w:gridSpan w:val="3"/>
            <w:tcBorders>
              <w:bottom w:val="single" w:sz="6" w:space="0" w:color="auto"/>
            </w:tcBorders>
          </w:tcPr>
          <w:p w14:paraId="38BC4FFC" w14:textId="77777777" w:rsidR="008826B5" w:rsidRPr="008826B5" w:rsidRDefault="008826B5" w:rsidP="008826B5">
            <w:pPr>
              <w:ind w:right="-231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8826B5" w:rsidRPr="008826B5" w14:paraId="09C720CC" w14:textId="77777777" w:rsidTr="008826B5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69" w:type="dxa"/>
          <w:wAfter w:w="239" w:type="dxa"/>
          <w:cantSplit/>
          <w:trHeight w:val="255"/>
        </w:trPr>
        <w:tc>
          <w:tcPr>
            <w:tcW w:w="4963" w:type="dxa"/>
            <w:gridSpan w:val="10"/>
          </w:tcPr>
          <w:p w14:paraId="0189C832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  <w:p w14:paraId="1DD1CF9A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  <w:r w:rsidRPr="008826B5">
              <w:rPr>
                <w:rFonts w:ascii="Book Antiqua" w:hAnsi="Book Antiqua"/>
                <w:sz w:val="22"/>
                <w:szCs w:val="22"/>
              </w:rPr>
              <w:t xml:space="preserve">que </w:t>
            </w:r>
            <w:proofErr w:type="spellStart"/>
            <w:r w:rsidRPr="008826B5">
              <w:rPr>
                <w:rFonts w:ascii="Book Antiqua" w:hAnsi="Book Antiqua"/>
                <w:sz w:val="22"/>
                <w:szCs w:val="22"/>
              </w:rPr>
              <w:t>actua</w:t>
            </w:r>
            <w:proofErr w:type="spellEnd"/>
            <w:r w:rsidRPr="008826B5">
              <w:rPr>
                <w:rFonts w:ascii="Book Antiqua" w:hAnsi="Book Antiqua"/>
                <w:sz w:val="22"/>
                <w:szCs w:val="22"/>
              </w:rPr>
              <w:t xml:space="preserve"> en </w:t>
            </w:r>
            <w:proofErr w:type="spellStart"/>
            <w:r w:rsidRPr="008826B5">
              <w:rPr>
                <w:rFonts w:ascii="Book Antiqua" w:hAnsi="Book Antiqua"/>
                <w:sz w:val="22"/>
                <w:szCs w:val="22"/>
              </w:rPr>
              <w:t>nom</w:t>
            </w:r>
            <w:proofErr w:type="spellEnd"/>
            <w:r w:rsidRPr="008826B5">
              <w:rPr>
                <w:rFonts w:ascii="Book Antiqua" w:hAnsi="Book Antiqua"/>
                <w:sz w:val="22"/>
                <w:szCs w:val="22"/>
              </w:rPr>
              <w:t xml:space="preserve"> i </w:t>
            </w:r>
            <w:proofErr w:type="spellStart"/>
            <w:r w:rsidRPr="008826B5">
              <w:rPr>
                <w:rFonts w:ascii="Book Antiqua" w:hAnsi="Book Antiqua"/>
                <w:sz w:val="22"/>
                <w:szCs w:val="22"/>
              </w:rPr>
              <w:t>representació</w:t>
            </w:r>
            <w:proofErr w:type="spellEnd"/>
            <w:r w:rsidRPr="008826B5">
              <w:rPr>
                <w:rFonts w:ascii="Book Antiqua" w:hAnsi="Book Antiqua"/>
                <w:sz w:val="22"/>
                <w:szCs w:val="22"/>
              </w:rPr>
              <w:t xml:space="preserve"> del Club</w:t>
            </w:r>
          </w:p>
        </w:tc>
        <w:tc>
          <w:tcPr>
            <w:tcW w:w="4394" w:type="dxa"/>
            <w:gridSpan w:val="9"/>
            <w:tcBorders>
              <w:bottom w:val="single" w:sz="6" w:space="0" w:color="auto"/>
            </w:tcBorders>
          </w:tcPr>
          <w:p w14:paraId="15160B95" w14:textId="77777777" w:rsidR="008826B5" w:rsidRPr="008826B5" w:rsidRDefault="008826B5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3741DCC8" w14:textId="77777777" w:rsidR="008826B5" w:rsidRPr="008826B5" w:rsidRDefault="008826B5" w:rsidP="008826B5">
      <w:pPr>
        <w:pStyle w:val="Encabezado"/>
        <w:tabs>
          <w:tab w:val="clear" w:pos="4252"/>
          <w:tab w:val="clear" w:pos="8504"/>
        </w:tabs>
        <w:rPr>
          <w:rFonts w:ascii="Book Antiqua" w:hAnsi="Book Antiqua"/>
          <w:sz w:val="22"/>
          <w:szCs w:val="22"/>
        </w:rPr>
      </w:pPr>
    </w:p>
    <w:p w14:paraId="74BFBC5B" w14:textId="77777777" w:rsidR="008826B5" w:rsidRPr="008826B5" w:rsidRDefault="008826B5" w:rsidP="008826B5">
      <w:pPr>
        <w:pStyle w:val="Textoindependiente31"/>
        <w:rPr>
          <w:sz w:val="22"/>
          <w:szCs w:val="22"/>
        </w:rPr>
      </w:pPr>
      <w:proofErr w:type="spellStart"/>
      <w:r w:rsidRPr="008826B5">
        <w:rPr>
          <w:sz w:val="22"/>
          <w:szCs w:val="22"/>
        </w:rPr>
        <w:t>faig</w:t>
      </w:r>
      <w:proofErr w:type="spellEnd"/>
      <w:r w:rsidRPr="008826B5">
        <w:rPr>
          <w:sz w:val="22"/>
          <w:szCs w:val="22"/>
        </w:rPr>
        <w:t xml:space="preserve"> constar la </w:t>
      </w:r>
      <w:proofErr w:type="spellStart"/>
      <w:r w:rsidRPr="008826B5">
        <w:rPr>
          <w:sz w:val="22"/>
          <w:szCs w:val="22"/>
        </w:rPr>
        <w:t>renúncia</w:t>
      </w:r>
      <w:proofErr w:type="spellEnd"/>
      <w:r w:rsidRPr="008826B5">
        <w:rPr>
          <w:sz w:val="22"/>
          <w:szCs w:val="22"/>
        </w:rPr>
        <w:t xml:space="preserve"> de </w:t>
      </w:r>
      <w:proofErr w:type="spellStart"/>
      <w:r w:rsidRPr="008826B5">
        <w:rPr>
          <w:sz w:val="22"/>
          <w:szCs w:val="22"/>
        </w:rPr>
        <w:t>l'esmentat</w:t>
      </w:r>
      <w:proofErr w:type="spellEnd"/>
      <w:r w:rsidRPr="008826B5">
        <w:rPr>
          <w:sz w:val="22"/>
          <w:szCs w:val="22"/>
        </w:rPr>
        <w:t xml:space="preserve"> Club a participar en la Fase:</w:t>
      </w:r>
    </w:p>
    <w:p w14:paraId="7AA9F387" w14:textId="77777777" w:rsidR="008826B5" w:rsidRPr="008826B5" w:rsidRDefault="008826B5" w:rsidP="008826B5">
      <w:pPr>
        <w:pStyle w:val="Textoindependiente31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8826B5" w:rsidRPr="008826B5" w14:paraId="7A907352" w14:textId="77777777" w:rsidTr="008826B5">
        <w:tc>
          <w:tcPr>
            <w:tcW w:w="94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087A3" w14:textId="77777777" w:rsidR="008826B5" w:rsidRPr="008826B5" w:rsidRDefault="008826B5">
            <w:pPr>
              <w:pStyle w:val="Textoindependiente31"/>
              <w:rPr>
                <w:sz w:val="22"/>
                <w:szCs w:val="22"/>
              </w:rPr>
            </w:pPr>
          </w:p>
        </w:tc>
      </w:tr>
    </w:tbl>
    <w:p w14:paraId="12A4FB57" w14:textId="77777777" w:rsidR="008826B5" w:rsidRPr="008826B5" w:rsidRDefault="008826B5" w:rsidP="008826B5">
      <w:pPr>
        <w:pStyle w:val="Textoindependiente31"/>
        <w:rPr>
          <w:sz w:val="22"/>
          <w:szCs w:val="22"/>
        </w:rPr>
      </w:pPr>
    </w:p>
    <w:p w14:paraId="5E4AF752" w14:textId="77777777" w:rsidR="008826B5" w:rsidRPr="008826B5" w:rsidRDefault="008826B5" w:rsidP="008826B5">
      <w:pPr>
        <w:pStyle w:val="Encabezado"/>
        <w:tabs>
          <w:tab w:val="clear" w:pos="4252"/>
          <w:tab w:val="clear" w:pos="8504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60"/>
        <w:gridCol w:w="360"/>
        <w:gridCol w:w="528"/>
        <w:gridCol w:w="566"/>
        <w:gridCol w:w="1468"/>
        <w:gridCol w:w="678"/>
        <w:gridCol w:w="1114"/>
      </w:tblGrid>
      <w:tr w:rsidR="008826B5" w:rsidRPr="008826B5" w14:paraId="1465A266" w14:textId="77777777">
        <w:tc>
          <w:tcPr>
            <w:tcW w:w="2410" w:type="dxa"/>
          </w:tcPr>
          <w:p w14:paraId="7CFEDFE6" w14:textId="77777777" w:rsidR="008826B5" w:rsidRPr="008826B5" w:rsidRDefault="008826B5">
            <w:pPr>
              <w:pStyle w:val="Encabezado"/>
              <w:tabs>
                <w:tab w:val="clear" w:pos="4252"/>
                <w:tab w:val="clear" w:pos="8504"/>
              </w:tabs>
              <w:jc w:val="right"/>
              <w:rPr>
                <w:rFonts w:ascii="Book Antiqua" w:hAnsi="Book Antiqua"/>
                <w:sz w:val="22"/>
                <w:szCs w:val="22"/>
              </w:rPr>
            </w:pPr>
            <w:r w:rsidRPr="008826B5">
              <w:rPr>
                <w:rFonts w:ascii="Book Antiqua" w:hAnsi="Book Antiqua"/>
                <w:sz w:val="22"/>
                <w:szCs w:val="22"/>
              </w:rPr>
              <w:t>En,</w:t>
            </w:r>
          </w:p>
        </w:tc>
        <w:tc>
          <w:tcPr>
            <w:tcW w:w="2160" w:type="dxa"/>
            <w:tcBorders>
              <w:bottom w:val="single" w:sz="6" w:space="0" w:color="auto"/>
            </w:tcBorders>
          </w:tcPr>
          <w:p w14:paraId="58E075F6" w14:textId="77777777" w:rsidR="008826B5" w:rsidRPr="008826B5" w:rsidRDefault="008826B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0" w:type="dxa"/>
          </w:tcPr>
          <w:p w14:paraId="361A3E80" w14:textId="77777777" w:rsidR="008826B5" w:rsidRPr="008826B5" w:rsidRDefault="008826B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826B5">
              <w:rPr>
                <w:rFonts w:ascii="Book Antiqua" w:hAnsi="Book Antiqua"/>
                <w:sz w:val="22"/>
                <w:szCs w:val="22"/>
              </w:rPr>
              <w:t>a</w:t>
            </w:r>
          </w:p>
        </w:tc>
        <w:tc>
          <w:tcPr>
            <w:tcW w:w="528" w:type="dxa"/>
            <w:tcBorders>
              <w:bottom w:val="single" w:sz="6" w:space="0" w:color="auto"/>
            </w:tcBorders>
          </w:tcPr>
          <w:p w14:paraId="27DC9010" w14:textId="77777777" w:rsidR="008826B5" w:rsidRPr="008826B5" w:rsidRDefault="008826B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66" w:type="dxa"/>
          </w:tcPr>
          <w:p w14:paraId="538F8E4D" w14:textId="77777777" w:rsidR="008826B5" w:rsidRPr="008826B5" w:rsidRDefault="008826B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826B5">
              <w:rPr>
                <w:rFonts w:ascii="Book Antiqua" w:hAnsi="Book Antiqua"/>
                <w:sz w:val="22"/>
                <w:szCs w:val="22"/>
              </w:rPr>
              <w:t>de</w:t>
            </w:r>
          </w:p>
        </w:tc>
        <w:tc>
          <w:tcPr>
            <w:tcW w:w="1468" w:type="dxa"/>
            <w:tcBorders>
              <w:bottom w:val="single" w:sz="6" w:space="0" w:color="auto"/>
            </w:tcBorders>
          </w:tcPr>
          <w:p w14:paraId="45530DAB" w14:textId="77777777" w:rsidR="008826B5" w:rsidRPr="008826B5" w:rsidRDefault="008826B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678" w:type="dxa"/>
          </w:tcPr>
          <w:p w14:paraId="1E402FF7" w14:textId="77777777" w:rsidR="008826B5" w:rsidRPr="008826B5" w:rsidRDefault="008826B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826B5">
              <w:rPr>
                <w:rFonts w:ascii="Book Antiqua" w:hAnsi="Book Antiqua"/>
                <w:sz w:val="22"/>
                <w:szCs w:val="22"/>
              </w:rPr>
              <w:t>de</w:t>
            </w:r>
          </w:p>
        </w:tc>
        <w:tc>
          <w:tcPr>
            <w:tcW w:w="1114" w:type="dxa"/>
            <w:tcBorders>
              <w:bottom w:val="single" w:sz="6" w:space="0" w:color="auto"/>
            </w:tcBorders>
          </w:tcPr>
          <w:p w14:paraId="1F7CDE37" w14:textId="77777777" w:rsidR="008826B5" w:rsidRPr="008826B5" w:rsidRDefault="008826B5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1A13E24C" w14:textId="77777777" w:rsidR="008826B5" w:rsidRPr="008826B5" w:rsidRDefault="008826B5" w:rsidP="008826B5">
      <w:pPr>
        <w:pStyle w:val="Encabezado"/>
        <w:tabs>
          <w:tab w:val="clear" w:pos="4252"/>
          <w:tab w:val="clear" w:pos="8504"/>
        </w:tabs>
        <w:jc w:val="both"/>
        <w:rPr>
          <w:rFonts w:ascii="Book Antiqua" w:hAnsi="Book Antiqua"/>
          <w:sz w:val="22"/>
          <w:szCs w:val="22"/>
        </w:rPr>
      </w:pPr>
    </w:p>
    <w:p w14:paraId="07DD3CC7" w14:textId="77777777" w:rsidR="008826B5" w:rsidRPr="008826B5" w:rsidRDefault="008826B5" w:rsidP="008826B5">
      <w:pPr>
        <w:pStyle w:val="Encabezado"/>
        <w:tabs>
          <w:tab w:val="clear" w:pos="4252"/>
          <w:tab w:val="clear" w:pos="8504"/>
        </w:tabs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8"/>
        <w:gridCol w:w="561"/>
        <w:gridCol w:w="2431"/>
        <w:gridCol w:w="748"/>
        <w:gridCol w:w="360"/>
        <w:gridCol w:w="4190"/>
      </w:tblGrid>
      <w:tr w:rsidR="008826B5" w:rsidRPr="008826B5" w14:paraId="267353C7" w14:textId="77777777">
        <w:trPr>
          <w:trHeight w:val="255"/>
        </w:trPr>
        <w:tc>
          <w:tcPr>
            <w:tcW w:w="1308" w:type="dxa"/>
          </w:tcPr>
          <w:p w14:paraId="4D71567D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561" w:type="dxa"/>
          </w:tcPr>
          <w:p w14:paraId="100FDC18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539" w:type="dxa"/>
            <w:gridSpan w:val="3"/>
          </w:tcPr>
          <w:p w14:paraId="4B7B40A9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190" w:type="dxa"/>
          </w:tcPr>
          <w:p w14:paraId="526C7939" w14:textId="6BCEA4B6" w:rsidR="008826B5" w:rsidRPr="008826B5" w:rsidRDefault="008826B5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8826B5">
              <w:rPr>
                <w:rFonts w:ascii="Book Antiqua" w:hAnsi="Book Antiqua"/>
                <w:sz w:val="22"/>
                <w:szCs w:val="22"/>
              </w:rPr>
              <w:t>Responsable del Club (</w:t>
            </w:r>
            <w:r w:rsidR="004071B3">
              <w:rPr>
                <w:rFonts w:ascii="Book Antiqua" w:hAnsi="Book Antiqua"/>
                <w:sz w:val="22"/>
                <w:szCs w:val="22"/>
              </w:rPr>
              <w:t>signatura</w:t>
            </w:r>
            <w:r w:rsidRPr="008826B5">
              <w:rPr>
                <w:rFonts w:ascii="Book Antiqua" w:hAnsi="Book Antiqua"/>
                <w:sz w:val="22"/>
                <w:szCs w:val="22"/>
              </w:rPr>
              <w:t xml:space="preserve"> i segell)</w:t>
            </w:r>
          </w:p>
        </w:tc>
      </w:tr>
      <w:tr w:rsidR="008826B5" w:rsidRPr="008826B5" w14:paraId="3656BB06" w14:textId="77777777">
        <w:trPr>
          <w:cantSplit/>
          <w:trHeight w:val="255"/>
        </w:trPr>
        <w:tc>
          <w:tcPr>
            <w:tcW w:w="1308" w:type="dxa"/>
          </w:tcPr>
          <w:p w14:paraId="3161CB7E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92" w:type="dxa"/>
            <w:gridSpan w:val="2"/>
          </w:tcPr>
          <w:p w14:paraId="0FC85E38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48" w:type="dxa"/>
          </w:tcPr>
          <w:p w14:paraId="14D33BB9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0" w:type="dxa"/>
          </w:tcPr>
          <w:p w14:paraId="06A6F696" w14:textId="77777777" w:rsidR="008826B5" w:rsidRPr="008826B5" w:rsidRDefault="008826B5">
            <w:pPr>
              <w:jc w:val="righ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190" w:type="dxa"/>
          </w:tcPr>
          <w:p w14:paraId="4E4E8BD1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</w:p>
        </w:tc>
      </w:tr>
      <w:tr w:rsidR="008826B5" w:rsidRPr="008826B5" w14:paraId="2173D6E8" w14:textId="77777777">
        <w:trPr>
          <w:cantSplit/>
          <w:trHeight w:val="255"/>
        </w:trPr>
        <w:tc>
          <w:tcPr>
            <w:tcW w:w="1308" w:type="dxa"/>
          </w:tcPr>
          <w:p w14:paraId="3851B6D0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92" w:type="dxa"/>
            <w:gridSpan w:val="2"/>
          </w:tcPr>
          <w:p w14:paraId="31DF170A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48" w:type="dxa"/>
          </w:tcPr>
          <w:p w14:paraId="5683AD6D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0" w:type="dxa"/>
          </w:tcPr>
          <w:p w14:paraId="14A123CA" w14:textId="77777777" w:rsidR="008826B5" w:rsidRPr="008826B5" w:rsidRDefault="008826B5">
            <w:pPr>
              <w:jc w:val="righ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190" w:type="dxa"/>
          </w:tcPr>
          <w:p w14:paraId="04E6B329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</w:p>
        </w:tc>
      </w:tr>
      <w:tr w:rsidR="008826B5" w:rsidRPr="008826B5" w14:paraId="7019A0F5" w14:textId="77777777">
        <w:trPr>
          <w:cantSplit/>
          <w:trHeight w:val="255"/>
        </w:trPr>
        <w:tc>
          <w:tcPr>
            <w:tcW w:w="1308" w:type="dxa"/>
          </w:tcPr>
          <w:p w14:paraId="74083FCB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92" w:type="dxa"/>
            <w:gridSpan w:val="2"/>
          </w:tcPr>
          <w:p w14:paraId="7B8453D1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48" w:type="dxa"/>
          </w:tcPr>
          <w:p w14:paraId="1E90698C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0" w:type="dxa"/>
          </w:tcPr>
          <w:p w14:paraId="252DD3A3" w14:textId="77777777" w:rsidR="008826B5" w:rsidRPr="008826B5" w:rsidRDefault="008826B5">
            <w:pPr>
              <w:jc w:val="righ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190" w:type="dxa"/>
          </w:tcPr>
          <w:p w14:paraId="6A1CDB65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</w:p>
        </w:tc>
      </w:tr>
      <w:tr w:rsidR="008826B5" w:rsidRPr="008826B5" w14:paraId="3E86D4B4" w14:textId="77777777">
        <w:trPr>
          <w:cantSplit/>
          <w:trHeight w:val="255"/>
        </w:trPr>
        <w:tc>
          <w:tcPr>
            <w:tcW w:w="1308" w:type="dxa"/>
          </w:tcPr>
          <w:p w14:paraId="2240CD18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92" w:type="dxa"/>
            <w:gridSpan w:val="2"/>
          </w:tcPr>
          <w:p w14:paraId="2B08CF63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48" w:type="dxa"/>
          </w:tcPr>
          <w:p w14:paraId="0C08CF40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0" w:type="dxa"/>
          </w:tcPr>
          <w:p w14:paraId="49038C43" w14:textId="77777777" w:rsidR="008826B5" w:rsidRPr="008826B5" w:rsidRDefault="008826B5">
            <w:pPr>
              <w:jc w:val="righ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190" w:type="dxa"/>
          </w:tcPr>
          <w:p w14:paraId="2828C128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</w:p>
        </w:tc>
      </w:tr>
      <w:tr w:rsidR="008826B5" w:rsidRPr="008826B5" w14:paraId="7D61EB2D" w14:textId="77777777">
        <w:trPr>
          <w:cantSplit/>
          <w:trHeight w:val="255"/>
        </w:trPr>
        <w:tc>
          <w:tcPr>
            <w:tcW w:w="1308" w:type="dxa"/>
          </w:tcPr>
          <w:p w14:paraId="559AC792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92" w:type="dxa"/>
            <w:gridSpan w:val="2"/>
          </w:tcPr>
          <w:p w14:paraId="2DE6FF23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48" w:type="dxa"/>
          </w:tcPr>
          <w:p w14:paraId="11D6A60D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0" w:type="dxa"/>
          </w:tcPr>
          <w:p w14:paraId="72AD0D5F" w14:textId="77777777" w:rsidR="008826B5" w:rsidRPr="008826B5" w:rsidRDefault="008826B5">
            <w:pPr>
              <w:jc w:val="righ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190" w:type="dxa"/>
          </w:tcPr>
          <w:p w14:paraId="73E6EEBE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</w:p>
        </w:tc>
      </w:tr>
      <w:tr w:rsidR="008826B5" w:rsidRPr="008826B5" w14:paraId="568DF6B7" w14:textId="77777777">
        <w:trPr>
          <w:cantSplit/>
          <w:trHeight w:val="255"/>
        </w:trPr>
        <w:tc>
          <w:tcPr>
            <w:tcW w:w="1308" w:type="dxa"/>
          </w:tcPr>
          <w:p w14:paraId="30881CCD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92" w:type="dxa"/>
            <w:gridSpan w:val="2"/>
          </w:tcPr>
          <w:p w14:paraId="70C5BD43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48" w:type="dxa"/>
          </w:tcPr>
          <w:p w14:paraId="6CFA968B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0" w:type="dxa"/>
          </w:tcPr>
          <w:p w14:paraId="646E3F37" w14:textId="77777777" w:rsidR="008826B5" w:rsidRPr="008826B5" w:rsidRDefault="008826B5">
            <w:pPr>
              <w:jc w:val="righ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190" w:type="dxa"/>
          </w:tcPr>
          <w:p w14:paraId="747C1065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</w:p>
        </w:tc>
      </w:tr>
      <w:tr w:rsidR="008826B5" w:rsidRPr="008826B5" w14:paraId="2725187D" w14:textId="77777777">
        <w:trPr>
          <w:cantSplit/>
          <w:trHeight w:val="255"/>
        </w:trPr>
        <w:tc>
          <w:tcPr>
            <w:tcW w:w="1308" w:type="dxa"/>
          </w:tcPr>
          <w:p w14:paraId="1F3EA645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92" w:type="dxa"/>
            <w:gridSpan w:val="2"/>
          </w:tcPr>
          <w:p w14:paraId="417D6C19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48" w:type="dxa"/>
          </w:tcPr>
          <w:p w14:paraId="03A8DC6B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0" w:type="dxa"/>
          </w:tcPr>
          <w:p w14:paraId="001CA67A" w14:textId="77777777" w:rsidR="008826B5" w:rsidRPr="008826B5" w:rsidRDefault="008826B5">
            <w:pPr>
              <w:jc w:val="righ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190" w:type="dxa"/>
          </w:tcPr>
          <w:p w14:paraId="662B533C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</w:p>
        </w:tc>
      </w:tr>
      <w:tr w:rsidR="008826B5" w:rsidRPr="008826B5" w14:paraId="67AC797C" w14:textId="77777777">
        <w:trPr>
          <w:cantSplit/>
          <w:trHeight w:val="255"/>
        </w:trPr>
        <w:tc>
          <w:tcPr>
            <w:tcW w:w="1308" w:type="dxa"/>
          </w:tcPr>
          <w:p w14:paraId="552946A8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2992" w:type="dxa"/>
            <w:gridSpan w:val="2"/>
          </w:tcPr>
          <w:p w14:paraId="2B886D4E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748" w:type="dxa"/>
          </w:tcPr>
          <w:p w14:paraId="2BD60DBF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60" w:type="dxa"/>
          </w:tcPr>
          <w:p w14:paraId="4DDA2C02" w14:textId="77777777" w:rsidR="008826B5" w:rsidRPr="008826B5" w:rsidRDefault="008826B5">
            <w:pPr>
              <w:jc w:val="right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190" w:type="dxa"/>
          </w:tcPr>
          <w:p w14:paraId="45D7177A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</w:p>
        </w:tc>
      </w:tr>
      <w:tr w:rsidR="008826B5" w:rsidRPr="008826B5" w14:paraId="11835B78" w14:textId="77777777">
        <w:trPr>
          <w:cantSplit/>
          <w:trHeight w:val="255"/>
        </w:trPr>
        <w:tc>
          <w:tcPr>
            <w:tcW w:w="5408" w:type="dxa"/>
            <w:gridSpan w:val="5"/>
          </w:tcPr>
          <w:p w14:paraId="5EBD85E7" w14:textId="3B65F23F" w:rsidR="008826B5" w:rsidRPr="008826B5" w:rsidRDefault="004071B3">
            <w:pPr>
              <w:jc w:val="right"/>
              <w:rPr>
                <w:rFonts w:ascii="Book Antiqua" w:hAnsi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sz w:val="22"/>
                <w:szCs w:val="22"/>
              </w:rPr>
              <w:t>Signat</w:t>
            </w:r>
            <w:proofErr w:type="spellEnd"/>
            <w:r w:rsidR="008826B5" w:rsidRPr="008826B5">
              <w:rPr>
                <w:rFonts w:ascii="Book Antiqua" w:hAnsi="Book Antiqua"/>
                <w:sz w:val="22"/>
                <w:szCs w:val="22"/>
              </w:rPr>
              <w:t>:</w:t>
            </w:r>
          </w:p>
        </w:tc>
        <w:tc>
          <w:tcPr>
            <w:tcW w:w="4190" w:type="dxa"/>
            <w:tcBorders>
              <w:bottom w:val="single" w:sz="6" w:space="0" w:color="auto"/>
            </w:tcBorders>
          </w:tcPr>
          <w:p w14:paraId="27C6D26D" w14:textId="77777777" w:rsidR="008826B5" w:rsidRPr="008826B5" w:rsidRDefault="008826B5">
            <w:pPr>
              <w:rPr>
                <w:rFonts w:ascii="Book Antiqua" w:hAnsi="Book Antiqua"/>
                <w:sz w:val="22"/>
                <w:szCs w:val="22"/>
                <w:lang w:val="es-ES_tradnl"/>
              </w:rPr>
            </w:pPr>
          </w:p>
        </w:tc>
      </w:tr>
    </w:tbl>
    <w:p w14:paraId="7758C316" w14:textId="77777777" w:rsidR="008826B5" w:rsidRPr="008826B5" w:rsidRDefault="008826B5" w:rsidP="008826B5">
      <w:pPr>
        <w:pStyle w:val="Encabezado"/>
        <w:tabs>
          <w:tab w:val="clear" w:pos="4252"/>
          <w:tab w:val="clear" w:pos="8504"/>
        </w:tabs>
        <w:jc w:val="both"/>
        <w:rPr>
          <w:rFonts w:ascii="Book Antiqua" w:hAnsi="Book Antiqua"/>
          <w:sz w:val="22"/>
          <w:szCs w:val="22"/>
        </w:rPr>
      </w:pPr>
    </w:p>
    <w:p w14:paraId="2341218C" w14:textId="77777777" w:rsidR="008826B5" w:rsidRPr="008826B5" w:rsidRDefault="008826B5" w:rsidP="008826B5">
      <w:pPr>
        <w:pStyle w:val="Encabezado"/>
        <w:tabs>
          <w:tab w:val="clear" w:pos="4252"/>
          <w:tab w:val="clear" w:pos="8504"/>
        </w:tabs>
        <w:jc w:val="both"/>
        <w:rPr>
          <w:rFonts w:ascii="Book Antiqua" w:hAnsi="Book Antiqua"/>
          <w:sz w:val="22"/>
          <w:szCs w:val="22"/>
        </w:rPr>
      </w:pPr>
    </w:p>
    <w:p w14:paraId="14B0C9C2" w14:textId="77777777" w:rsidR="008826B5" w:rsidRDefault="008826B5" w:rsidP="008826B5">
      <w:pPr>
        <w:pStyle w:val="Encabezado"/>
        <w:tabs>
          <w:tab w:val="clear" w:pos="4252"/>
          <w:tab w:val="clear" w:pos="8504"/>
        </w:tabs>
        <w:jc w:val="both"/>
        <w:rPr>
          <w:rFonts w:ascii="Book Antiqua" w:hAnsi="Book Antiqua"/>
        </w:rPr>
      </w:pPr>
    </w:p>
    <w:p w14:paraId="5D38DF68" w14:textId="77777777" w:rsidR="008826B5" w:rsidRDefault="008826B5" w:rsidP="008826B5">
      <w:pPr>
        <w:pStyle w:val="Encabezado"/>
        <w:tabs>
          <w:tab w:val="clear" w:pos="4252"/>
          <w:tab w:val="clear" w:pos="8504"/>
        </w:tabs>
        <w:jc w:val="both"/>
        <w:rPr>
          <w:rFonts w:ascii="Book Antiqua" w:hAnsi="Book Antiqua"/>
        </w:rPr>
      </w:pPr>
    </w:p>
    <w:p w14:paraId="69DF8101" w14:textId="77777777" w:rsidR="00212CF3" w:rsidRPr="00DF103E" w:rsidRDefault="00212CF3" w:rsidP="008826B5">
      <w:pPr>
        <w:ind w:left="142"/>
      </w:pPr>
    </w:p>
    <w:sectPr w:rsidR="00212CF3" w:rsidRPr="00DF103E" w:rsidSect="000F27D2">
      <w:headerReference w:type="default" r:id="rId8"/>
      <w:footerReference w:type="default" r:id="rId9"/>
      <w:pgSz w:w="11906" w:h="16838"/>
      <w:pgMar w:top="2095" w:right="1416" w:bottom="1417" w:left="1276" w:header="720" w:footer="3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602D0" w14:textId="77777777" w:rsidR="00DD1D6B" w:rsidRDefault="00DD1D6B">
      <w:r>
        <w:separator/>
      </w:r>
    </w:p>
  </w:endnote>
  <w:endnote w:type="continuationSeparator" w:id="0">
    <w:p w14:paraId="62DCFA43" w14:textId="77777777" w:rsidR="00DD1D6B" w:rsidRDefault="00DD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379"/>
      <w:gridCol w:w="1843"/>
    </w:tblGrid>
    <w:tr w:rsidR="002E35A3" w14:paraId="25D2FE2D" w14:textId="77777777" w:rsidTr="004B6071">
      <w:trPr>
        <w:trHeight w:val="426"/>
        <w:jc w:val="center"/>
      </w:trPr>
      <w:tc>
        <w:tcPr>
          <w:tcW w:w="1985" w:type="dxa"/>
        </w:tcPr>
        <w:p w14:paraId="3235D66C" w14:textId="77777777" w:rsidR="002E35A3" w:rsidRDefault="002E35A3">
          <w:pPr>
            <w:pStyle w:val="Piedepgina"/>
            <w:spacing w:after="60"/>
            <w:jc w:val="center"/>
          </w:pPr>
        </w:p>
      </w:tc>
      <w:tc>
        <w:tcPr>
          <w:tcW w:w="6379" w:type="dxa"/>
        </w:tcPr>
        <w:p w14:paraId="566FC2EA" w14:textId="77777777" w:rsidR="001A1E80" w:rsidRPr="001A1E80" w:rsidRDefault="001A1E80">
          <w:pPr>
            <w:pStyle w:val="Piedepgina"/>
            <w:jc w:val="center"/>
            <w:rPr>
              <w:rFonts w:ascii="Tahoma" w:hAnsi="Tahoma"/>
              <w:sz w:val="4"/>
              <w:szCs w:val="4"/>
            </w:rPr>
          </w:pPr>
        </w:p>
        <w:p w14:paraId="18956CC1" w14:textId="77777777" w:rsidR="002E35A3" w:rsidRDefault="002E35A3">
          <w:pPr>
            <w:pStyle w:val="Piedepgina"/>
            <w:jc w:val="center"/>
            <w:rPr>
              <w:rFonts w:ascii="Tahoma" w:hAnsi="Tahoma"/>
              <w:sz w:val="12"/>
            </w:rPr>
          </w:pPr>
          <w:proofErr w:type="spellStart"/>
          <w:r>
            <w:rPr>
              <w:rFonts w:ascii="Tahoma" w:hAnsi="Tahoma"/>
              <w:sz w:val="12"/>
            </w:rPr>
            <w:t>Associació</w:t>
          </w:r>
          <w:proofErr w:type="spellEnd"/>
          <w:r>
            <w:rPr>
              <w:rFonts w:ascii="Tahoma" w:hAnsi="Tahoma"/>
              <w:sz w:val="12"/>
            </w:rPr>
            <w:t xml:space="preserve"> Privada </w:t>
          </w:r>
          <w:proofErr w:type="spellStart"/>
          <w:r>
            <w:rPr>
              <w:rFonts w:ascii="Tahoma" w:hAnsi="Tahoma"/>
              <w:sz w:val="12"/>
            </w:rPr>
            <w:t>sense</w:t>
          </w:r>
          <w:proofErr w:type="spellEnd"/>
          <w:r>
            <w:rPr>
              <w:rFonts w:ascii="Tahoma" w:hAnsi="Tahoma"/>
              <w:sz w:val="12"/>
            </w:rPr>
            <w:t xml:space="preserve"> </w:t>
          </w:r>
          <w:proofErr w:type="spellStart"/>
          <w:r>
            <w:rPr>
              <w:rFonts w:ascii="Tahoma" w:hAnsi="Tahoma"/>
              <w:sz w:val="12"/>
            </w:rPr>
            <w:t>ànim</w:t>
          </w:r>
          <w:proofErr w:type="spellEnd"/>
          <w:r>
            <w:rPr>
              <w:rFonts w:ascii="Tahoma" w:hAnsi="Tahoma"/>
              <w:sz w:val="12"/>
            </w:rPr>
            <w:t xml:space="preserve"> de lucre, declarada </w:t>
          </w:r>
          <w:proofErr w:type="spellStart"/>
          <w:r>
            <w:rPr>
              <w:rFonts w:ascii="Tahoma" w:hAnsi="Tahoma"/>
              <w:sz w:val="12"/>
            </w:rPr>
            <w:t>d'utilitat</w:t>
          </w:r>
          <w:proofErr w:type="spellEnd"/>
          <w:r>
            <w:rPr>
              <w:rFonts w:ascii="Tahoma" w:hAnsi="Tahoma"/>
              <w:sz w:val="12"/>
            </w:rPr>
            <w:t xml:space="preserve"> pública.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núm. de C.I.F. G-46424503</w:t>
          </w:r>
        </w:p>
        <w:p w14:paraId="3779ECE6" w14:textId="683E8E78" w:rsidR="002E35A3" w:rsidRDefault="002E35A3">
          <w:pPr>
            <w:pStyle w:val="Piedepgina"/>
            <w:spacing w:after="60"/>
            <w:jc w:val="center"/>
            <w:rPr>
              <w:rFonts w:ascii="Tahoma" w:hAnsi="Tahoma"/>
              <w:sz w:val="14"/>
            </w:rPr>
          </w:pPr>
          <w:r>
            <w:rPr>
              <w:rFonts w:ascii="Tahoma" w:hAnsi="Tahoma"/>
              <w:sz w:val="12"/>
            </w:rPr>
            <w:t xml:space="preserve">Inscrita en el Registre </w:t>
          </w:r>
          <w:proofErr w:type="spellStart"/>
          <w:r>
            <w:rPr>
              <w:rFonts w:ascii="Tahoma" w:hAnsi="Tahoma"/>
              <w:sz w:val="12"/>
            </w:rPr>
            <w:t>d'entitats</w:t>
          </w:r>
          <w:proofErr w:type="spellEnd"/>
          <w:r>
            <w:rPr>
              <w:rFonts w:ascii="Tahoma" w:hAnsi="Tahoma"/>
              <w:sz w:val="12"/>
            </w:rPr>
            <w:t xml:space="preserve"> esportives de la </w:t>
          </w:r>
          <w:proofErr w:type="spellStart"/>
          <w:r>
            <w:rPr>
              <w:rFonts w:ascii="Tahoma" w:hAnsi="Tahoma"/>
              <w:sz w:val="12"/>
            </w:rPr>
            <w:t>Comunitat</w:t>
          </w:r>
          <w:proofErr w:type="spellEnd"/>
          <w:r>
            <w:rPr>
              <w:rFonts w:ascii="Tahoma" w:hAnsi="Tahoma"/>
              <w:sz w:val="12"/>
            </w:rPr>
            <w:t xml:space="preserve"> Valenciana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el núm. 35, en el Tom I. Sec. 2a</w:t>
          </w:r>
        </w:p>
      </w:tc>
      <w:tc>
        <w:tcPr>
          <w:tcW w:w="1843" w:type="dxa"/>
        </w:tcPr>
        <w:p w14:paraId="5B8203A7" w14:textId="77777777" w:rsidR="002E35A3" w:rsidRDefault="002E35A3">
          <w:pPr>
            <w:pStyle w:val="Piedepgina"/>
            <w:spacing w:after="60"/>
            <w:jc w:val="center"/>
          </w:pPr>
        </w:p>
      </w:tc>
    </w:tr>
  </w:tbl>
  <w:p w14:paraId="2A6DDC64" w14:textId="77777777" w:rsidR="002E35A3" w:rsidRDefault="002E35A3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72C4" w14:textId="77777777" w:rsidR="00DD1D6B" w:rsidRDefault="00DD1D6B">
      <w:r>
        <w:separator/>
      </w:r>
    </w:p>
  </w:footnote>
  <w:footnote w:type="continuationSeparator" w:id="0">
    <w:p w14:paraId="39EFAEAB" w14:textId="77777777" w:rsidR="00DD1D6B" w:rsidRDefault="00DD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0FC3C" w14:textId="77777777" w:rsidR="002E35A3" w:rsidRDefault="00AE2AEA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2508DAD" wp14:editId="3757D308">
          <wp:simplePos x="0" y="0"/>
          <wp:positionH relativeFrom="margin">
            <wp:posOffset>-299720</wp:posOffset>
          </wp:positionH>
          <wp:positionV relativeFrom="margin">
            <wp:posOffset>-901700</wp:posOffset>
          </wp:positionV>
          <wp:extent cx="1642745" cy="73025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F47A1B0" wp14:editId="3A12B73A">
              <wp:simplePos x="0" y="0"/>
              <wp:positionH relativeFrom="column">
                <wp:posOffset>1597025</wp:posOffset>
              </wp:positionH>
              <wp:positionV relativeFrom="paragraph">
                <wp:posOffset>-6350</wp:posOffset>
              </wp:positionV>
              <wp:extent cx="4876800" cy="644525"/>
              <wp:effectExtent l="0" t="0" r="0" b="0"/>
              <wp:wrapNone/>
              <wp:docPr id="12811080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76800" cy="644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4BAC2F3" w14:textId="77777777" w:rsidR="004071B3" w:rsidRPr="00261F28" w:rsidRDefault="000330F6" w:rsidP="004071B3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</w:rPr>
                            <w:t xml:space="preserve">      </w:t>
                          </w:r>
                          <w:r w:rsidR="004071B3"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FEDERACIÓ DE VOLEIBOL DE LA COMUNI</w:t>
                          </w:r>
                          <w:r w:rsidR="004071B3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TAT</w:t>
                          </w:r>
                          <w:r w:rsidR="004071B3"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VALENCIANA</w:t>
                          </w:r>
                        </w:p>
                        <w:p w14:paraId="3BD5DD96" w14:textId="77777777" w:rsidR="004071B3" w:rsidRPr="00261F28" w:rsidRDefault="004071B3" w:rsidP="004071B3">
                          <w:pPr>
                            <w:rPr>
                              <w:rFonts w:ascii="Book Antiqua" w:hAnsi="Book Antiqua"/>
                              <w:sz w:val="10"/>
                              <w:szCs w:val="10"/>
                            </w:rPr>
                          </w:pPr>
                        </w:p>
                        <w:p w14:paraId="16A2A055" w14:textId="77777777" w:rsidR="004071B3" w:rsidRPr="00261F28" w:rsidRDefault="004071B3" w:rsidP="004071B3">
                          <w:pPr>
                            <w:pStyle w:val="Ttulo4"/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C/ Ronda Isaac Peral 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 Caballero, 5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Desp</w:t>
                          </w:r>
                          <w:proofErr w:type="spellEnd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. 8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  <w:t xml:space="preserve">C/ Ciudad de Alfaro, 4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Ba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ixos</w:t>
                          </w:r>
                          <w:proofErr w:type="spellEnd"/>
                        </w:p>
                        <w:p w14:paraId="77ED9260" w14:textId="77777777" w:rsidR="004071B3" w:rsidRPr="00261F28" w:rsidRDefault="004071B3" w:rsidP="004071B3">
                          <w:pPr>
                            <w:pStyle w:val="Ttulo5"/>
                            <w:spacing w:before="0" w:after="0"/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46980 </w:t>
                          </w:r>
                          <w:proofErr w:type="gramStart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Paterna</w:t>
                          </w:r>
                          <w:proofErr w:type="gramEnd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 (Val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è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ncia)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  <w:t>03009 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a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cant</w:t>
                          </w:r>
                        </w:p>
                        <w:p w14:paraId="7015613C" w14:textId="77777777" w:rsidR="004071B3" w:rsidRPr="00EE03AD" w:rsidRDefault="004071B3" w:rsidP="004071B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b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Email. </w:t>
                          </w:r>
                          <w:hyperlink r:id="rId2" w:history="1">
                            <w:r w:rsidRPr="00EE03AD">
                              <w:rPr>
                                <w:rStyle w:val="Hipervnculo"/>
                                <w:rFonts w:ascii="Book Antiqua" w:hAnsi="Book Antiqua"/>
                                <w:b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fvbcvdv@fvbcv.com</w:t>
                            </w:r>
                          </w:hyperlink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>Email. fvbcv@fvbcv.com</w:t>
                          </w:r>
                        </w:p>
                        <w:p w14:paraId="7F403E71" w14:textId="77777777" w:rsidR="004071B3" w:rsidRPr="00261F28" w:rsidRDefault="004071B3" w:rsidP="004071B3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 xml:space="preserve">       </w:t>
                          </w:r>
                          <w:r w:rsidRPr="00261F28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  <w:lang w:val="en-GB"/>
                            </w:rPr>
                            <w:t>www.fvbcv.com</w:t>
                          </w:r>
                        </w:p>
                        <w:p w14:paraId="3CCA4558" w14:textId="5EA87ACC" w:rsidR="000330F6" w:rsidRPr="00261F28" w:rsidRDefault="000330F6" w:rsidP="004071B3">
                          <w:pPr>
                            <w:pStyle w:val="Ttulo4"/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47A1B0" id="Rectangle 2" o:spid="_x0000_s1026" style="position:absolute;margin-left:125.75pt;margin-top:-.5pt;width:384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" stroked="f" strokeweight="0">
              <v:path arrowok="t"/>
              <v:textbox inset="0,0,0,0">
                <w:txbxContent>
                  <w:p w14:paraId="74BAC2F3" w14:textId="77777777" w:rsidR="004071B3" w:rsidRPr="00261F28" w:rsidRDefault="000330F6" w:rsidP="004071B3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61F28">
                      <w:rPr>
                        <w:rFonts w:ascii="Book Antiqua" w:hAnsi="Book Antiqua"/>
                      </w:rPr>
                      <w:t xml:space="preserve">      </w:t>
                    </w:r>
                    <w:r w:rsidR="004071B3"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>FEDERACIÓ DE VOLEIBOL DE LA COMUNI</w:t>
                    </w:r>
                    <w:r w:rsidR="004071B3">
                      <w:rPr>
                        <w:rFonts w:ascii="Book Antiqua" w:hAnsi="Book Antiqua"/>
                        <w:sz w:val="16"/>
                        <w:szCs w:val="16"/>
                      </w:rPr>
                      <w:t>TAT</w:t>
                    </w:r>
                    <w:r w:rsidR="004071B3"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VALENCIANA</w:t>
                    </w:r>
                  </w:p>
                  <w:p w14:paraId="3BD5DD96" w14:textId="77777777" w:rsidR="004071B3" w:rsidRPr="00261F28" w:rsidRDefault="004071B3" w:rsidP="004071B3">
                    <w:pPr>
                      <w:rPr>
                        <w:rFonts w:ascii="Book Antiqua" w:hAnsi="Book Antiqua"/>
                        <w:sz w:val="10"/>
                        <w:szCs w:val="10"/>
                      </w:rPr>
                    </w:pPr>
                  </w:p>
                  <w:p w14:paraId="16A2A055" w14:textId="77777777" w:rsidR="004071B3" w:rsidRPr="00261F28" w:rsidRDefault="004071B3" w:rsidP="004071B3">
                    <w:pPr>
                      <w:pStyle w:val="Ttulo4"/>
                      <w:rPr>
                        <w:rFonts w:ascii="Book Antiqua" w:hAnsi="Book Antiqua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C/ Ronda Isaac Peral 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 Caballero, 5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Desp</w:t>
                    </w:r>
                    <w:proofErr w:type="spellEnd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. 8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  <w:t xml:space="preserve">C/ Ciudad de Alfaro, 4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Ba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ixos</w:t>
                    </w:r>
                    <w:proofErr w:type="spellEnd"/>
                  </w:p>
                  <w:p w14:paraId="77ED9260" w14:textId="77777777" w:rsidR="004071B3" w:rsidRPr="00261F28" w:rsidRDefault="004071B3" w:rsidP="004071B3">
                    <w:pPr>
                      <w:pStyle w:val="Ttulo5"/>
                      <w:spacing w:before="0" w:after="0"/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46980 </w:t>
                    </w:r>
                    <w:proofErr w:type="gramStart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Paterna</w:t>
                    </w:r>
                    <w:proofErr w:type="gramEnd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 (Val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è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ncia)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  <w:t>03009 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a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cant</w:t>
                    </w:r>
                  </w:p>
                  <w:p w14:paraId="7015613C" w14:textId="77777777" w:rsidR="004071B3" w:rsidRPr="00EE03AD" w:rsidRDefault="004071B3" w:rsidP="004071B3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b/>
                        <w:color w:val="0000FF"/>
                        <w:sz w:val="14"/>
                        <w:szCs w:val="14"/>
                        <w:u w:val="single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Email. </w:t>
                    </w:r>
                    <w:hyperlink r:id="rId3" w:history="1">
                      <w:r w:rsidRPr="00EE03AD">
                        <w:rPr>
                          <w:rStyle w:val="Hipervnculo"/>
                          <w:rFonts w:ascii="Book Antiqua" w:hAnsi="Book Antiqua"/>
                          <w:b/>
                          <w:color w:val="auto"/>
                          <w:sz w:val="14"/>
                          <w:szCs w:val="14"/>
                          <w:u w:val="none"/>
                        </w:rPr>
                        <w:t>fvbcvdv@fvbcv.com</w:t>
                      </w:r>
                    </w:hyperlink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>Email. fvbcv@fvbcv.com</w:t>
                    </w:r>
                  </w:p>
                  <w:p w14:paraId="7F403E71" w14:textId="77777777" w:rsidR="004071B3" w:rsidRPr="00261F28" w:rsidRDefault="004071B3" w:rsidP="004071B3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    </w:t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 xml:space="preserve">       </w:t>
                    </w:r>
                    <w:r w:rsidRPr="00261F28">
                      <w:rPr>
                        <w:rFonts w:ascii="Book Antiqua" w:hAnsi="Book Antiqua"/>
                        <w:b/>
                        <w:sz w:val="14"/>
                        <w:szCs w:val="14"/>
                        <w:lang w:val="en-GB"/>
                      </w:rPr>
                      <w:t>www.fvbcv.com</w:t>
                    </w:r>
                  </w:p>
                  <w:p w14:paraId="3CCA4558" w14:textId="5EA87ACC" w:rsidR="000330F6" w:rsidRPr="00261F28" w:rsidRDefault="000330F6" w:rsidP="004071B3">
                    <w:pPr>
                      <w:pStyle w:val="Ttulo4"/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B0C0130" wp14:editId="16967577">
              <wp:simplePos x="0" y="0"/>
              <wp:positionH relativeFrom="column">
                <wp:posOffset>1287145</wp:posOffset>
              </wp:positionH>
              <wp:positionV relativeFrom="paragraph">
                <wp:posOffset>2540</wp:posOffset>
              </wp:positionV>
              <wp:extent cx="4122420" cy="876300"/>
              <wp:effectExtent l="0" t="0" r="0" b="0"/>
              <wp:wrapNone/>
              <wp:docPr id="236390387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242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D84342D" w14:textId="77777777" w:rsidR="002E35A3" w:rsidRPr="003F5082" w:rsidRDefault="00662B49" w:rsidP="000330F6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0C0130" id="Rectangle 1" o:spid="_x0000_s1027" style="position:absolute;margin-left:101.35pt;margin-top:.2pt;width:324.6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" o:allowincell="f" stroked="f" strokeweight="0">
              <v:path arrowok="t"/>
              <v:textbox inset="0,0,0,0">
                <w:txbxContent>
                  <w:p w14:paraId="5D84342D" w14:textId="77777777" w:rsidR="002E35A3" w:rsidRPr="003F5082" w:rsidRDefault="00662B49" w:rsidP="000330F6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sz w:val="23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380"/>
    <w:multiLevelType w:val="hybridMultilevel"/>
    <w:tmpl w:val="9280D992"/>
    <w:lvl w:ilvl="0" w:tplc="B65EA3BA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" w15:restartNumberingAfterBreak="0">
    <w:nsid w:val="0A9F2A25"/>
    <w:multiLevelType w:val="hybridMultilevel"/>
    <w:tmpl w:val="7D8CCA58"/>
    <w:lvl w:ilvl="0" w:tplc="0428ADDC">
      <w:numFmt w:val="bullet"/>
      <w:lvlText w:val="-"/>
      <w:lvlJc w:val="left"/>
      <w:pPr>
        <w:ind w:left="248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BE74A63"/>
    <w:multiLevelType w:val="hybridMultilevel"/>
    <w:tmpl w:val="A56EF6E0"/>
    <w:lvl w:ilvl="0" w:tplc="AAD66F34">
      <w:numFmt w:val="bullet"/>
      <w:lvlText w:val="-"/>
      <w:lvlJc w:val="left"/>
      <w:pPr>
        <w:ind w:left="19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C646BCB"/>
    <w:multiLevelType w:val="hybridMultilevel"/>
    <w:tmpl w:val="3F5291D6"/>
    <w:lvl w:ilvl="0" w:tplc="0C0A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201626CE"/>
    <w:multiLevelType w:val="hybridMultilevel"/>
    <w:tmpl w:val="E4866C8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B355732"/>
    <w:multiLevelType w:val="hybridMultilevel"/>
    <w:tmpl w:val="9D8EB648"/>
    <w:lvl w:ilvl="0" w:tplc="E39A1DD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6" w15:restartNumberingAfterBreak="0">
    <w:nsid w:val="36A77125"/>
    <w:multiLevelType w:val="hybridMultilevel"/>
    <w:tmpl w:val="ED08D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2493E"/>
    <w:multiLevelType w:val="multilevel"/>
    <w:tmpl w:val="0A0C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67A4D"/>
    <w:multiLevelType w:val="hybridMultilevel"/>
    <w:tmpl w:val="5BD42A38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1D51"/>
    <w:multiLevelType w:val="hybridMultilevel"/>
    <w:tmpl w:val="45CE5BE6"/>
    <w:lvl w:ilvl="0" w:tplc="210E9B2C">
      <w:start w:val="3"/>
      <w:numFmt w:val="bullet"/>
      <w:lvlText w:val="-"/>
      <w:lvlJc w:val="left"/>
      <w:pPr>
        <w:ind w:left="1770" w:hanging="360"/>
      </w:pPr>
      <w:rPr>
        <w:rFonts w:ascii="Book Antiqua" w:eastAsia="Times New Roman" w:hAnsi="Book Antiqu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05B1FC3"/>
    <w:multiLevelType w:val="hybridMultilevel"/>
    <w:tmpl w:val="435A2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33C05"/>
    <w:multiLevelType w:val="hybridMultilevel"/>
    <w:tmpl w:val="71680EDC"/>
    <w:lvl w:ilvl="0" w:tplc="225ECC3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2" w15:restartNumberingAfterBreak="0">
    <w:nsid w:val="57B46901"/>
    <w:multiLevelType w:val="hybridMultilevel"/>
    <w:tmpl w:val="C91E1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A2CBF"/>
    <w:multiLevelType w:val="hybridMultilevel"/>
    <w:tmpl w:val="1A14F1B8"/>
    <w:lvl w:ilvl="0" w:tplc="662C289A">
      <w:start w:val="4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66313CF4"/>
    <w:multiLevelType w:val="hybridMultilevel"/>
    <w:tmpl w:val="24EAAB94"/>
    <w:lvl w:ilvl="0" w:tplc="725E066E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B6B2DB1"/>
    <w:multiLevelType w:val="hybridMultilevel"/>
    <w:tmpl w:val="9910648E"/>
    <w:lvl w:ilvl="0" w:tplc="339C6D9C">
      <w:numFmt w:val="bullet"/>
      <w:lvlText w:val="-"/>
      <w:lvlJc w:val="left"/>
      <w:pPr>
        <w:ind w:left="251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6" w15:restartNumberingAfterBreak="0">
    <w:nsid w:val="6F42112A"/>
    <w:multiLevelType w:val="hybridMultilevel"/>
    <w:tmpl w:val="1570B92C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num w:numId="1" w16cid:durableId="112872356">
    <w:abstractNumId w:val="13"/>
  </w:num>
  <w:num w:numId="2" w16cid:durableId="385908186">
    <w:abstractNumId w:val="14"/>
  </w:num>
  <w:num w:numId="3" w16cid:durableId="1996297647">
    <w:abstractNumId w:val="16"/>
  </w:num>
  <w:num w:numId="4" w16cid:durableId="518206421">
    <w:abstractNumId w:val="8"/>
  </w:num>
  <w:num w:numId="5" w16cid:durableId="766193030">
    <w:abstractNumId w:val="9"/>
  </w:num>
  <w:num w:numId="6" w16cid:durableId="521624281">
    <w:abstractNumId w:val="0"/>
  </w:num>
  <w:num w:numId="7" w16cid:durableId="2046786144">
    <w:abstractNumId w:val="5"/>
  </w:num>
  <w:num w:numId="8" w16cid:durableId="24529158">
    <w:abstractNumId w:val="11"/>
  </w:num>
  <w:num w:numId="9" w16cid:durableId="575633710">
    <w:abstractNumId w:val="3"/>
  </w:num>
  <w:num w:numId="10" w16cid:durableId="637959450">
    <w:abstractNumId w:val="15"/>
  </w:num>
  <w:num w:numId="11" w16cid:durableId="441267677">
    <w:abstractNumId w:val="7"/>
  </w:num>
  <w:num w:numId="12" w16cid:durableId="558054015">
    <w:abstractNumId w:val="4"/>
  </w:num>
  <w:num w:numId="13" w16cid:durableId="1606645436">
    <w:abstractNumId w:val="1"/>
  </w:num>
  <w:num w:numId="14" w16cid:durableId="1548251378">
    <w:abstractNumId w:val="2"/>
  </w:num>
  <w:num w:numId="15" w16cid:durableId="983237050">
    <w:abstractNumId w:val="12"/>
  </w:num>
  <w:num w:numId="16" w16cid:durableId="2101834405">
    <w:abstractNumId w:val="10"/>
  </w:num>
  <w:num w:numId="17" w16cid:durableId="53284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F0"/>
    <w:rsid w:val="00005754"/>
    <w:rsid w:val="0000640C"/>
    <w:rsid w:val="000075D1"/>
    <w:rsid w:val="00011169"/>
    <w:rsid w:val="000208F1"/>
    <w:rsid w:val="000330F6"/>
    <w:rsid w:val="00034247"/>
    <w:rsid w:val="00037649"/>
    <w:rsid w:val="000442F6"/>
    <w:rsid w:val="00044D81"/>
    <w:rsid w:val="00046A39"/>
    <w:rsid w:val="000514F7"/>
    <w:rsid w:val="00055ED6"/>
    <w:rsid w:val="0005685B"/>
    <w:rsid w:val="000648B2"/>
    <w:rsid w:val="000742A5"/>
    <w:rsid w:val="000777AA"/>
    <w:rsid w:val="00083640"/>
    <w:rsid w:val="000878B5"/>
    <w:rsid w:val="00090B34"/>
    <w:rsid w:val="00092353"/>
    <w:rsid w:val="000948D3"/>
    <w:rsid w:val="00094DB5"/>
    <w:rsid w:val="000A359B"/>
    <w:rsid w:val="000B12EF"/>
    <w:rsid w:val="000B3F4A"/>
    <w:rsid w:val="000C04D4"/>
    <w:rsid w:val="000C0A2C"/>
    <w:rsid w:val="000C75BF"/>
    <w:rsid w:val="000D0A61"/>
    <w:rsid w:val="000D1357"/>
    <w:rsid w:val="000D5F35"/>
    <w:rsid w:val="000D7DE0"/>
    <w:rsid w:val="000E09BE"/>
    <w:rsid w:val="000F27D2"/>
    <w:rsid w:val="000F3969"/>
    <w:rsid w:val="000F4B51"/>
    <w:rsid w:val="0010081A"/>
    <w:rsid w:val="00104943"/>
    <w:rsid w:val="001072AC"/>
    <w:rsid w:val="00121E50"/>
    <w:rsid w:val="00122738"/>
    <w:rsid w:val="00125861"/>
    <w:rsid w:val="00125BDC"/>
    <w:rsid w:val="00150B60"/>
    <w:rsid w:val="00151F3A"/>
    <w:rsid w:val="00166304"/>
    <w:rsid w:val="001667B2"/>
    <w:rsid w:val="00166D0A"/>
    <w:rsid w:val="00174A5E"/>
    <w:rsid w:val="0017672E"/>
    <w:rsid w:val="001824BB"/>
    <w:rsid w:val="001902F0"/>
    <w:rsid w:val="00196F21"/>
    <w:rsid w:val="00196FBC"/>
    <w:rsid w:val="001A1E80"/>
    <w:rsid w:val="001A3008"/>
    <w:rsid w:val="001A4440"/>
    <w:rsid w:val="001B14E2"/>
    <w:rsid w:val="001B36D3"/>
    <w:rsid w:val="001B50EE"/>
    <w:rsid w:val="001B637D"/>
    <w:rsid w:val="001B6FA5"/>
    <w:rsid w:val="001C25F7"/>
    <w:rsid w:val="001C325D"/>
    <w:rsid w:val="001D3018"/>
    <w:rsid w:val="001D4E3E"/>
    <w:rsid w:val="001E0481"/>
    <w:rsid w:val="001E3151"/>
    <w:rsid w:val="001E693F"/>
    <w:rsid w:val="001F220B"/>
    <w:rsid w:val="001F38B6"/>
    <w:rsid w:val="001F7CEA"/>
    <w:rsid w:val="00200C2E"/>
    <w:rsid w:val="00201BBE"/>
    <w:rsid w:val="00210233"/>
    <w:rsid w:val="00212CF3"/>
    <w:rsid w:val="00213526"/>
    <w:rsid w:val="00214DA1"/>
    <w:rsid w:val="00221A01"/>
    <w:rsid w:val="0022652B"/>
    <w:rsid w:val="00232F43"/>
    <w:rsid w:val="00236045"/>
    <w:rsid w:val="002431B0"/>
    <w:rsid w:val="00254A7D"/>
    <w:rsid w:val="00257ECE"/>
    <w:rsid w:val="002604DF"/>
    <w:rsid w:val="00261492"/>
    <w:rsid w:val="00261F28"/>
    <w:rsid w:val="00265901"/>
    <w:rsid w:val="00267056"/>
    <w:rsid w:val="00270AC2"/>
    <w:rsid w:val="002734C2"/>
    <w:rsid w:val="00273AFD"/>
    <w:rsid w:val="002741AF"/>
    <w:rsid w:val="00277C95"/>
    <w:rsid w:val="00286073"/>
    <w:rsid w:val="0029012C"/>
    <w:rsid w:val="00290DA9"/>
    <w:rsid w:val="00292274"/>
    <w:rsid w:val="00295771"/>
    <w:rsid w:val="00295D25"/>
    <w:rsid w:val="002976DE"/>
    <w:rsid w:val="002A0944"/>
    <w:rsid w:val="002A2AA4"/>
    <w:rsid w:val="002B26F7"/>
    <w:rsid w:val="002B548C"/>
    <w:rsid w:val="002B5620"/>
    <w:rsid w:val="002C3431"/>
    <w:rsid w:val="002C62DE"/>
    <w:rsid w:val="002D60FF"/>
    <w:rsid w:val="002E35A3"/>
    <w:rsid w:val="002E72A6"/>
    <w:rsid w:val="002F00F1"/>
    <w:rsid w:val="002F4CE8"/>
    <w:rsid w:val="0030057A"/>
    <w:rsid w:val="00302276"/>
    <w:rsid w:val="003073A9"/>
    <w:rsid w:val="00311C2E"/>
    <w:rsid w:val="0031406E"/>
    <w:rsid w:val="00315300"/>
    <w:rsid w:val="0032118E"/>
    <w:rsid w:val="00324E5A"/>
    <w:rsid w:val="00327D7F"/>
    <w:rsid w:val="00331153"/>
    <w:rsid w:val="0033188B"/>
    <w:rsid w:val="00341665"/>
    <w:rsid w:val="00345AF3"/>
    <w:rsid w:val="0035030B"/>
    <w:rsid w:val="0035055A"/>
    <w:rsid w:val="003519B5"/>
    <w:rsid w:val="00360F8C"/>
    <w:rsid w:val="00372008"/>
    <w:rsid w:val="00381251"/>
    <w:rsid w:val="003814CB"/>
    <w:rsid w:val="00390F13"/>
    <w:rsid w:val="00391C2A"/>
    <w:rsid w:val="00392044"/>
    <w:rsid w:val="0039375E"/>
    <w:rsid w:val="00394738"/>
    <w:rsid w:val="003A0157"/>
    <w:rsid w:val="003A234B"/>
    <w:rsid w:val="003A25D6"/>
    <w:rsid w:val="003A339D"/>
    <w:rsid w:val="003B1294"/>
    <w:rsid w:val="003B28D3"/>
    <w:rsid w:val="003C09D8"/>
    <w:rsid w:val="003C1BF2"/>
    <w:rsid w:val="003D00E3"/>
    <w:rsid w:val="003D1CCD"/>
    <w:rsid w:val="003D2C01"/>
    <w:rsid w:val="003D2EB3"/>
    <w:rsid w:val="003E131A"/>
    <w:rsid w:val="003E41FA"/>
    <w:rsid w:val="003E7203"/>
    <w:rsid w:val="003F0590"/>
    <w:rsid w:val="003F15C7"/>
    <w:rsid w:val="003F5082"/>
    <w:rsid w:val="003F5A43"/>
    <w:rsid w:val="003F5D80"/>
    <w:rsid w:val="00403AC6"/>
    <w:rsid w:val="00404F95"/>
    <w:rsid w:val="00405F2E"/>
    <w:rsid w:val="004071B3"/>
    <w:rsid w:val="0041522F"/>
    <w:rsid w:val="004167B8"/>
    <w:rsid w:val="0041699F"/>
    <w:rsid w:val="00416FDE"/>
    <w:rsid w:val="00420372"/>
    <w:rsid w:val="00422D76"/>
    <w:rsid w:val="0042442D"/>
    <w:rsid w:val="00425475"/>
    <w:rsid w:val="004274C6"/>
    <w:rsid w:val="00427992"/>
    <w:rsid w:val="0043071B"/>
    <w:rsid w:val="004317F9"/>
    <w:rsid w:val="0043223E"/>
    <w:rsid w:val="00433DBE"/>
    <w:rsid w:val="004364F2"/>
    <w:rsid w:val="00440619"/>
    <w:rsid w:val="0044188B"/>
    <w:rsid w:val="00442091"/>
    <w:rsid w:val="00442590"/>
    <w:rsid w:val="004437E0"/>
    <w:rsid w:val="004445CE"/>
    <w:rsid w:val="004470DA"/>
    <w:rsid w:val="00452DC3"/>
    <w:rsid w:val="00465DAD"/>
    <w:rsid w:val="00465F03"/>
    <w:rsid w:val="00476328"/>
    <w:rsid w:val="00484BF0"/>
    <w:rsid w:val="00486236"/>
    <w:rsid w:val="00486BA2"/>
    <w:rsid w:val="00497E7D"/>
    <w:rsid w:val="004A010B"/>
    <w:rsid w:val="004A0ABD"/>
    <w:rsid w:val="004A138C"/>
    <w:rsid w:val="004B0573"/>
    <w:rsid w:val="004B3C6E"/>
    <w:rsid w:val="004B6071"/>
    <w:rsid w:val="004C0DB7"/>
    <w:rsid w:val="004D0D3E"/>
    <w:rsid w:val="004D3D49"/>
    <w:rsid w:val="004D6240"/>
    <w:rsid w:val="004D7FD6"/>
    <w:rsid w:val="004E5DC2"/>
    <w:rsid w:val="004F06EE"/>
    <w:rsid w:val="004F126B"/>
    <w:rsid w:val="004F42A0"/>
    <w:rsid w:val="004F5E48"/>
    <w:rsid w:val="0050080F"/>
    <w:rsid w:val="0050265D"/>
    <w:rsid w:val="00505986"/>
    <w:rsid w:val="005062A0"/>
    <w:rsid w:val="00507B17"/>
    <w:rsid w:val="005279C2"/>
    <w:rsid w:val="00537456"/>
    <w:rsid w:val="00546205"/>
    <w:rsid w:val="00547F6F"/>
    <w:rsid w:val="00560281"/>
    <w:rsid w:val="00563019"/>
    <w:rsid w:val="005743C5"/>
    <w:rsid w:val="00576290"/>
    <w:rsid w:val="00580BD6"/>
    <w:rsid w:val="005843BC"/>
    <w:rsid w:val="00585312"/>
    <w:rsid w:val="005876BB"/>
    <w:rsid w:val="0059066B"/>
    <w:rsid w:val="005913FE"/>
    <w:rsid w:val="0059269B"/>
    <w:rsid w:val="00594467"/>
    <w:rsid w:val="00595268"/>
    <w:rsid w:val="005963B7"/>
    <w:rsid w:val="005A1F27"/>
    <w:rsid w:val="005A2EDB"/>
    <w:rsid w:val="005A4819"/>
    <w:rsid w:val="005A6206"/>
    <w:rsid w:val="005A66E0"/>
    <w:rsid w:val="005A690E"/>
    <w:rsid w:val="005B2F2C"/>
    <w:rsid w:val="005B3797"/>
    <w:rsid w:val="005C527C"/>
    <w:rsid w:val="005C7204"/>
    <w:rsid w:val="005C73E1"/>
    <w:rsid w:val="005E13FE"/>
    <w:rsid w:val="005E2B7D"/>
    <w:rsid w:val="005E4B5B"/>
    <w:rsid w:val="005F2C8E"/>
    <w:rsid w:val="005F3771"/>
    <w:rsid w:val="00604A0D"/>
    <w:rsid w:val="006209B3"/>
    <w:rsid w:val="00621402"/>
    <w:rsid w:val="00623BEF"/>
    <w:rsid w:val="006248EF"/>
    <w:rsid w:val="00630091"/>
    <w:rsid w:val="00635C22"/>
    <w:rsid w:val="00641549"/>
    <w:rsid w:val="00641C63"/>
    <w:rsid w:val="006421E5"/>
    <w:rsid w:val="006510B1"/>
    <w:rsid w:val="00651820"/>
    <w:rsid w:val="006623B5"/>
    <w:rsid w:val="00662B49"/>
    <w:rsid w:val="006672B7"/>
    <w:rsid w:val="00672363"/>
    <w:rsid w:val="00672EC0"/>
    <w:rsid w:val="00673650"/>
    <w:rsid w:val="006755BA"/>
    <w:rsid w:val="00675934"/>
    <w:rsid w:val="006765DF"/>
    <w:rsid w:val="00682E9A"/>
    <w:rsid w:val="00683FCA"/>
    <w:rsid w:val="006849BA"/>
    <w:rsid w:val="006862E8"/>
    <w:rsid w:val="00686760"/>
    <w:rsid w:val="00690164"/>
    <w:rsid w:val="00691328"/>
    <w:rsid w:val="00692347"/>
    <w:rsid w:val="0069516D"/>
    <w:rsid w:val="006A138D"/>
    <w:rsid w:val="006A141C"/>
    <w:rsid w:val="006A29BC"/>
    <w:rsid w:val="006A711B"/>
    <w:rsid w:val="006B22D0"/>
    <w:rsid w:val="006C368B"/>
    <w:rsid w:val="006D104F"/>
    <w:rsid w:val="006D3B44"/>
    <w:rsid w:val="006D3F2E"/>
    <w:rsid w:val="006D45CA"/>
    <w:rsid w:val="006D66B6"/>
    <w:rsid w:val="006E105E"/>
    <w:rsid w:val="006E2487"/>
    <w:rsid w:val="006E55D9"/>
    <w:rsid w:val="006F2BD1"/>
    <w:rsid w:val="006F3268"/>
    <w:rsid w:val="006F6486"/>
    <w:rsid w:val="006F6DD2"/>
    <w:rsid w:val="00701713"/>
    <w:rsid w:val="0070341B"/>
    <w:rsid w:val="0070498E"/>
    <w:rsid w:val="007058D9"/>
    <w:rsid w:val="0071064E"/>
    <w:rsid w:val="0071265D"/>
    <w:rsid w:val="00712E07"/>
    <w:rsid w:val="007134AE"/>
    <w:rsid w:val="00713541"/>
    <w:rsid w:val="0071422D"/>
    <w:rsid w:val="00714CC3"/>
    <w:rsid w:val="0071609C"/>
    <w:rsid w:val="00716337"/>
    <w:rsid w:val="00716D04"/>
    <w:rsid w:val="007232E3"/>
    <w:rsid w:val="00725169"/>
    <w:rsid w:val="00730EB3"/>
    <w:rsid w:val="00734619"/>
    <w:rsid w:val="007359B4"/>
    <w:rsid w:val="00740735"/>
    <w:rsid w:val="00742837"/>
    <w:rsid w:val="0076199C"/>
    <w:rsid w:val="00765977"/>
    <w:rsid w:val="00767FA7"/>
    <w:rsid w:val="00771B3A"/>
    <w:rsid w:val="00775079"/>
    <w:rsid w:val="00777DF4"/>
    <w:rsid w:val="0078254B"/>
    <w:rsid w:val="00787EEC"/>
    <w:rsid w:val="00787F25"/>
    <w:rsid w:val="007922E9"/>
    <w:rsid w:val="00796472"/>
    <w:rsid w:val="007A5477"/>
    <w:rsid w:val="007A5C55"/>
    <w:rsid w:val="007B1E04"/>
    <w:rsid w:val="007B798C"/>
    <w:rsid w:val="007B7CC0"/>
    <w:rsid w:val="007C2926"/>
    <w:rsid w:val="007C3A23"/>
    <w:rsid w:val="007C65D9"/>
    <w:rsid w:val="007D0041"/>
    <w:rsid w:val="007E17D4"/>
    <w:rsid w:val="007E18BB"/>
    <w:rsid w:val="007E696E"/>
    <w:rsid w:val="007F21BE"/>
    <w:rsid w:val="007F3F21"/>
    <w:rsid w:val="007F4A73"/>
    <w:rsid w:val="008023F1"/>
    <w:rsid w:val="008034FC"/>
    <w:rsid w:val="00823507"/>
    <w:rsid w:val="00823CE2"/>
    <w:rsid w:val="008246D2"/>
    <w:rsid w:val="00827CA0"/>
    <w:rsid w:val="00830833"/>
    <w:rsid w:val="0083396B"/>
    <w:rsid w:val="00835F3C"/>
    <w:rsid w:val="00837A79"/>
    <w:rsid w:val="0085184C"/>
    <w:rsid w:val="008521DA"/>
    <w:rsid w:val="00852574"/>
    <w:rsid w:val="00853630"/>
    <w:rsid w:val="00855A8E"/>
    <w:rsid w:val="00864558"/>
    <w:rsid w:val="008650C5"/>
    <w:rsid w:val="00865C28"/>
    <w:rsid w:val="00870486"/>
    <w:rsid w:val="008732BE"/>
    <w:rsid w:val="00873AB1"/>
    <w:rsid w:val="00874111"/>
    <w:rsid w:val="00875796"/>
    <w:rsid w:val="008826B5"/>
    <w:rsid w:val="0088334C"/>
    <w:rsid w:val="00886DCC"/>
    <w:rsid w:val="0089009C"/>
    <w:rsid w:val="008907A1"/>
    <w:rsid w:val="00891201"/>
    <w:rsid w:val="00892D16"/>
    <w:rsid w:val="008A100D"/>
    <w:rsid w:val="008C3070"/>
    <w:rsid w:val="008C6988"/>
    <w:rsid w:val="008D37F7"/>
    <w:rsid w:val="008D40EE"/>
    <w:rsid w:val="008E2D1C"/>
    <w:rsid w:val="008E694C"/>
    <w:rsid w:val="008E7CC3"/>
    <w:rsid w:val="008F07E5"/>
    <w:rsid w:val="00902A6B"/>
    <w:rsid w:val="00905C46"/>
    <w:rsid w:val="009140D1"/>
    <w:rsid w:val="009154FE"/>
    <w:rsid w:val="00924295"/>
    <w:rsid w:val="00926018"/>
    <w:rsid w:val="00930621"/>
    <w:rsid w:val="009359DB"/>
    <w:rsid w:val="00946A7B"/>
    <w:rsid w:val="00951C7D"/>
    <w:rsid w:val="00953C31"/>
    <w:rsid w:val="00957269"/>
    <w:rsid w:val="00960EF1"/>
    <w:rsid w:val="00964366"/>
    <w:rsid w:val="00964E47"/>
    <w:rsid w:val="00967031"/>
    <w:rsid w:val="00970AD4"/>
    <w:rsid w:val="0098397E"/>
    <w:rsid w:val="00983AEE"/>
    <w:rsid w:val="009845DF"/>
    <w:rsid w:val="00994425"/>
    <w:rsid w:val="00995438"/>
    <w:rsid w:val="00996DA9"/>
    <w:rsid w:val="009A2171"/>
    <w:rsid w:val="009B2A39"/>
    <w:rsid w:val="009B6029"/>
    <w:rsid w:val="009B69E9"/>
    <w:rsid w:val="009C1681"/>
    <w:rsid w:val="009C55A5"/>
    <w:rsid w:val="009C5DFF"/>
    <w:rsid w:val="009C7650"/>
    <w:rsid w:val="009D041D"/>
    <w:rsid w:val="009E14D4"/>
    <w:rsid w:val="009E43D8"/>
    <w:rsid w:val="009E4B06"/>
    <w:rsid w:val="009E7188"/>
    <w:rsid w:val="009F5E4F"/>
    <w:rsid w:val="009F6750"/>
    <w:rsid w:val="00A00DF4"/>
    <w:rsid w:val="00A0253D"/>
    <w:rsid w:val="00A07454"/>
    <w:rsid w:val="00A134A8"/>
    <w:rsid w:val="00A142F7"/>
    <w:rsid w:val="00A15589"/>
    <w:rsid w:val="00A17370"/>
    <w:rsid w:val="00A249C5"/>
    <w:rsid w:val="00A24C6A"/>
    <w:rsid w:val="00A258BE"/>
    <w:rsid w:val="00A259A3"/>
    <w:rsid w:val="00A26ACA"/>
    <w:rsid w:val="00A27542"/>
    <w:rsid w:val="00A32035"/>
    <w:rsid w:val="00A3292F"/>
    <w:rsid w:val="00A37BFE"/>
    <w:rsid w:val="00A417BC"/>
    <w:rsid w:val="00A41CAB"/>
    <w:rsid w:val="00A433F2"/>
    <w:rsid w:val="00A43817"/>
    <w:rsid w:val="00A52F63"/>
    <w:rsid w:val="00A629B1"/>
    <w:rsid w:val="00A73BFB"/>
    <w:rsid w:val="00A90767"/>
    <w:rsid w:val="00A920D6"/>
    <w:rsid w:val="00AA3BCD"/>
    <w:rsid w:val="00AA5DD9"/>
    <w:rsid w:val="00AB2A99"/>
    <w:rsid w:val="00AB5C13"/>
    <w:rsid w:val="00AB793B"/>
    <w:rsid w:val="00AC068B"/>
    <w:rsid w:val="00AC1D60"/>
    <w:rsid w:val="00AC3A09"/>
    <w:rsid w:val="00AC48F5"/>
    <w:rsid w:val="00AD0FCB"/>
    <w:rsid w:val="00AD7C01"/>
    <w:rsid w:val="00AE00D6"/>
    <w:rsid w:val="00AE2AEA"/>
    <w:rsid w:val="00AE3089"/>
    <w:rsid w:val="00AE715D"/>
    <w:rsid w:val="00AF282D"/>
    <w:rsid w:val="00AF713B"/>
    <w:rsid w:val="00B00958"/>
    <w:rsid w:val="00B0775D"/>
    <w:rsid w:val="00B129F4"/>
    <w:rsid w:val="00B1396E"/>
    <w:rsid w:val="00B1442B"/>
    <w:rsid w:val="00B14648"/>
    <w:rsid w:val="00B14AA0"/>
    <w:rsid w:val="00B15679"/>
    <w:rsid w:val="00B249CA"/>
    <w:rsid w:val="00B335E3"/>
    <w:rsid w:val="00B438D0"/>
    <w:rsid w:val="00B44F18"/>
    <w:rsid w:val="00B46D99"/>
    <w:rsid w:val="00B4702B"/>
    <w:rsid w:val="00B52EB2"/>
    <w:rsid w:val="00B636CF"/>
    <w:rsid w:val="00B71416"/>
    <w:rsid w:val="00B7519E"/>
    <w:rsid w:val="00B8560A"/>
    <w:rsid w:val="00B90392"/>
    <w:rsid w:val="00B94591"/>
    <w:rsid w:val="00BA028E"/>
    <w:rsid w:val="00BA3CCD"/>
    <w:rsid w:val="00BA4AAF"/>
    <w:rsid w:val="00BB4E72"/>
    <w:rsid w:val="00BB54B6"/>
    <w:rsid w:val="00BB6F12"/>
    <w:rsid w:val="00BC6D1F"/>
    <w:rsid w:val="00BD31BC"/>
    <w:rsid w:val="00BD3FDC"/>
    <w:rsid w:val="00BD722F"/>
    <w:rsid w:val="00BE08BE"/>
    <w:rsid w:val="00BE0B63"/>
    <w:rsid w:val="00BE6F3E"/>
    <w:rsid w:val="00BF6BFE"/>
    <w:rsid w:val="00C03259"/>
    <w:rsid w:val="00C06F19"/>
    <w:rsid w:val="00C07398"/>
    <w:rsid w:val="00C12F83"/>
    <w:rsid w:val="00C15253"/>
    <w:rsid w:val="00C2013F"/>
    <w:rsid w:val="00C220C8"/>
    <w:rsid w:val="00C2216D"/>
    <w:rsid w:val="00C25244"/>
    <w:rsid w:val="00C36061"/>
    <w:rsid w:val="00C36F6E"/>
    <w:rsid w:val="00C42AEE"/>
    <w:rsid w:val="00C51BDC"/>
    <w:rsid w:val="00C51DCB"/>
    <w:rsid w:val="00C5448D"/>
    <w:rsid w:val="00C557BE"/>
    <w:rsid w:val="00C57682"/>
    <w:rsid w:val="00C62524"/>
    <w:rsid w:val="00C633F5"/>
    <w:rsid w:val="00C64DE5"/>
    <w:rsid w:val="00C66B96"/>
    <w:rsid w:val="00C71B9C"/>
    <w:rsid w:val="00C76770"/>
    <w:rsid w:val="00C86943"/>
    <w:rsid w:val="00CA1107"/>
    <w:rsid w:val="00CA1C33"/>
    <w:rsid w:val="00CA65DE"/>
    <w:rsid w:val="00CA6691"/>
    <w:rsid w:val="00CA6B91"/>
    <w:rsid w:val="00CB0504"/>
    <w:rsid w:val="00CB41D2"/>
    <w:rsid w:val="00CB5016"/>
    <w:rsid w:val="00CB5BD4"/>
    <w:rsid w:val="00CD46A7"/>
    <w:rsid w:val="00CE55F4"/>
    <w:rsid w:val="00CF18E6"/>
    <w:rsid w:val="00CF5942"/>
    <w:rsid w:val="00D0402E"/>
    <w:rsid w:val="00D14717"/>
    <w:rsid w:val="00D21F4F"/>
    <w:rsid w:val="00D2255B"/>
    <w:rsid w:val="00D22F98"/>
    <w:rsid w:val="00D23E3B"/>
    <w:rsid w:val="00D24E6D"/>
    <w:rsid w:val="00D3338A"/>
    <w:rsid w:val="00D33F03"/>
    <w:rsid w:val="00D36D96"/>
    <w:rsid w:val="00D37D1D"/>
    <w:rsid w:val="00D41856"/>
    <w:rsid w:val="00D4256F"/>
    <w:rsid w:val="00D44DDD"/>
    <w:rsid w:val="00D45FF0"/>
    <w:rsid w:val="00D51A08"/>
    <w:rsid w:val="00D5588D"/>
    <w:rsid w:val="00D63BA0"/>
    <w:rsid w:val="00D64670"/>
    <w:rsid w:val="00D82604"/>
    <w:rsid w:val="00D879CE"/>
    <w:rsid w:val="00D91CB7"/>
    <w:rsid w:val="00D95719"/>
    <w:rsid w:val="00D96169"/>
    <w:rsid w:val="00DA4D91"/>
    <w:rsid w:val="00DA5E2D"/>
    <w:rsid w:val="00DA6B44"/>
    <w:rsid w:val="00DB38CB"/>
    <w:rsid w:val="00DB3950"/>
    <w:rsid w:val="00DB4355"/>
    <w:rsid w:val="00DB7762"/>
    <w:rsid w:val="00DC150C"/>
    <w:rsid w:val="00DC3B24"/>
    <w:rsid w:val="00DD1D6B"/>
    <w:rsid w:val="00DD3AC8"/>
    <w:rsid w:val="00DD6172"/>
    <w:rsid w:val="00DE6396"/>
    <w:rsid w:val="00DE6518"/>
    <w:rsid w:val="00DF103E"/>
    <w:rsid w:val="00DF75E4"/>
    <w:rsid w:val="00E02567"/>
    <w:rsid w:val="00E02A56"/>
    <w:rsid w:val="00E04DC8"/>
    <w:rsid w:val="00E15871"/>
    <w:rsid w:val="00E16337"/>
    <w:rsid w:val="00E16393"/>
    <w:rsid w:val="00E20091"/>
    <w:rsid w:val="00E211F3"/>
    <w:rsid w:val="00E24B56"/>
    <w:rsid w:val="00E26D8A"/>
    <w:rsid w:val="00E40675"/>
    <w:rsid w:val="00E44EC8"/>
    <w:rsid w:val="00E4562E"/>
    <w:rsid w:val="00E533B0"/>
    <w:rsid w:val="00E55638"/>
    <w:rsid w:val="00E56A96"/>
    <w:rsid w:val="00E56D9D"/>
    <w:rsid w:val="00E56E45"/>
    <w:rsid w:val="00E607A4"/>
    <w:rsid w:val="00E63B81"/>
    <w:rsid w:val="00E65143"/>
    <w:rsid w:val="00E65BA7"/>
    <w:rsid w:val="00E67FA1"/>
    <w:rsid w:val="00E718E2"/>
    <w:rsid w:val="00E71ECE"/>
    <w:rsid w:val="00E75889"/>
    <w:rsid w:val="00E773C9"/>
    <w:rsid w:val="00E837A7"/>
    <w:rsid w:val="00E92F76"/>
    <w:rsid w:val="00E96395"/>
    <w:rsid w:val="00EA76B5"/>
    <w:rsid w:val="00EB5045"/>
    <w:rsid w:val="00EB6123"/>
    <w:rsid w:val="00EB684E"/>
    <w:rsid w:val="00ED12F0"/>
    <w:rsid w:val="00ED3862"/>
    <w:rsid w:val="00ED60FF"/>
    <w:rsid w:val="00EE7492"/>
    <w:rsid w:val="00EE7C1F"/>
    <w:rsid w:val="00EF3195"/>
    <w:rsid w:val="00F0317A"/>
    <w:rsid w:val="00F0382A"/>
    <w:rsid w:val="00F05F93"/>
    <w:rsid w:val="00F13E6F"/>
    <w:rsid w:val="00F1778F"/>
    <w:rsid w:val="00F263FC"/>
    <w:rsid w:val="00F3042C"/>
    <w:rsid w:val="00F35650"/>
    <w:rsid w:val="00F4043B"/>
    <w:rsid w:val="00F42006"/>
    <w:rsid w:val="00F4224C"/>
    <w:rsid w:val="00F433C7"/>
    <w:rsid w:val="00F46B69"/>
    <w:rsid w:val="00F4726F"/>
    <w:rsid w:val="00F54B4B"/>
    <w:rsid w:val="00F55BBF"/>
    <w:rsid w:val="00F57D45"/>
    <w:rsid w:val="00F57EE3"/>
    <w:rsid w:val="00F6180F"/>
    <w:rsid w:val="00F644BB"/>
    <w:rsid w:val="00F7181A"/>
    <w:rsid w:val="00F72CF4"/>
    <w:rsid w:val="00F7405D"/>
    <w:rsid w:val="00F82A2F"/>
    <w:rsid w:val="00F847EE"/>
    <w:rsid w:val="00F85AEC"/>
    <w:rsid w:val="00F96378"/>
    <w:rsid w:val="00FA1956"/>
    <w:rsid w:val="00FA2363"/>
    <w:rsid w:val="00FA32B0"/>
    <w:rsid w:val="00FA40E4"/>
    <w:rsid w:val="00FA6279"/>
    <w:rsid w:val="00FA64EE"/>
    <w:rsid w:val="00FA6F0E"/>
    <w:rsid w:val="00FB0196"/>
    <w:rsid w:val="00FB20D5"/>
    <w:rsid w:val="00FB27CA"/>
    <w:rsid w:val="00FB45C1"/>
    <w:rsid w:val="00FC0B5F"/>
    <w:rsid w:val="00FC3005"/>
    <w:rsid w:val="00FC4338"/>
    <w:rsid w:val="00FD16C0"/>
    <w:rsid w:val="00FD18F1"/>
    <w:rsid w:val="00FD2B16"/>
    <w:rsid w:val="00FD7F21"/>
    <w:rsid w:val="00FF262E"/>
    <w:rsid w:val="00FF31C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179BAC"/>
  <w15:chartTrackingRefBased/>
  <w15:docId w15:val="{4A98C57B-186E-0543-B76E-F0082C9CF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qFormat/>
    <w:pPr>
      <w:keepNext/>
      <w:ind w:firstLine="851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4A13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ind w:left="426" w:firstLine="567"/>
    </w:pPr>
    <w:rPr>
      <w:sz w:val="24"/>
    </w:rPr>
  </w:style>
  <w:style w:type="character" w:customStyle="1" w:styleId="Hipervnculo1">
    <w:name w:val="Hipervínculo1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sz w:val="28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rFonts w:ascii="Comic Sans MS" w:hAnsi="Comic Sans MS"/>
      <w:sz w:val="24"/>
    </w:rPr>
  </w:style>
  <w:style w:type="paragraph" w:styleId="Textodeglobo">
    <w:name w:val="Balloon Text"/>
    <w:basedOn w:val="Normal"/>
    <w:semiHidden/>
    <w:rsid w:val="00D45FF0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892D16"/>
    <w:pPr>
      <w:spacing w:after="120" w:line="480" w:lineRule="auto"/>
      <w:ind w:left="283"/>
    </w:pPr>
  </w:style>
  <w:style w:type="character" w:customStyle="1" w:styleId="Textoindependiente2Car">
    <w:name w:val="Texto independiente 2 Car"/>
    <w:link w:val="Textoindependiente2"/>
    <w:rsid w:val="00D22F98"/>
    <w:rPr>
      <w:rFonts w:ascii="Comic Sans MS" w:hAnsi="Comic Sans MS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2F98"/>
  </w:style>
  <w:style w:type="paragraph" w:styleId="Sangradetextonormal">
    <w:name w:val="Body Text Indent"/>
    <w:basedOn w:val="Normal"/>
    <w:link w:val="SangradetextonormalCar"/>
    <w:rsid w:val="004364F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364F2"/>
  </w:style>
  <w:style w:type="character" w:customStyle="1" w:styleId="Ttulo5Car">
    <w:name w:val="Título 5 Car"/>
    <w:link w:val="Ttulo5"/>
    <w:rsid w:val="004A138C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aconcuadrcula">
    <w:name w:val="Table Grid"/>
    <w:basedOn w:val="Tablanormal"/>
    <w:rsid w:val="00F4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25BD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link w:val="Ttulo4"/>
    <w:rsid w:val="000330F6"/>
    <w:rPr>
      <w:b/>
    </w:rPr>
  </w:style>
  <w:style w:type="character" w:customStyle="1" w:styleId="EncabezadoCar">
    <w:name w:val="Encabezado Car"/>
    <w:link w:val="Encabezado"/>
    <w:uiPriority w:val="99"/>
    <w:rsid w:val="000330F6"/>
  </w:style>
  <w:style w:type="paragraph" w:customStyle="1" w:styleId="Textoindependiente31">
    <w:name w:val="Texto independiente 31"/>
    <w:basedOn w:val="Normal"/>
    <w:rsid w:val="008826B5"/>
    <w:pPr>
      <w:jc w:val="both"/>
    </w:pPr>
    <w:rPr>
      <w:rFonts w:ascii="Book Antiqua" w:hAnsi="Book Antiqu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vbcvdv@fvbcv.com" TargetMode="External"/><Relationship Id="rId2" Type="http://schemas.openxmlformats.org/officeDocument/2006/relationships/hyperlink" Target="mailto:fvbcvdv@fvbcv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Logos%20Bancaja%20y%20Consel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5AEA-02E1-4EC2-899F-10E85BDA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Settings\Usuario\Datos de programa\Microsoft\Plantillas\Logos Bancaja y Consell.dot</Template>
  <TotalTime>1</TotalTime>
  <Pages>1</Pages>
  <Words>66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Querido amigo/a:</vt:lpstr>
    </vt:vector>
  </TitlesOfParts>
  <Company>Valencia</Company>
  <LinksUpToDate>false</LinksUpToDate>
  <CharactersWithSpaces>430</CharactersWithSpaces>
  <SharedDoc>false</SharedDoc>
  <HLinks>
    <vt:vector size="6" baseType="variant"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mailto:fvbcvdv@fvbcv.com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Querido amigo/a:</dc:title>
  <dc:subject/>
  <dc:creator>User</dc:creator>
  <cp:keywords/>
  <dc:description/>
  <cp:lastModifiedBy>Amparo Calabuig</cp:lastModifiedBy>
  <cp:revision>3</cp:revision>
  <cp:lastPrinted>2024-03-15T08:05:00Z</cp:lastPrinted>
  <dcterms:created xsi:type="dcterms:W3CDTF">2024-06-28T10:58:00Z</dcterms:created>
  <dcterms:modified xsi:type="dcterms:W3CDTF">2024-07-02T09:13:00Z</dcterms:modified>
</cp:coreProperties>
</file>